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A4" w:rsidRPr="00DD4571" w:rsidRDefault="00CA1EA4" w:rsidP="00DD4571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DD4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Авраам – </w:t>
      </w:r>
      <w:r w:rsidRPr="00105856">
        <w:rPr>
          <w:highlight w:val="cyan"/>
          <w:lang w:val="uk-UA"/>
        </w:rPr>
        <w:t>4333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5270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Агафія – </w:t>
      </w:r>
      <w:r w:rsidRPr="005E2380">
        <w:rPr>
          <w:highlight w:val="cyan"/>
          <w:lang w:val="uk-UA"/>
        </w:rPr>
        <w:t>4230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5165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6123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Агапіт - </w:t>
      </w:r>
      <w:r w:rsidRPr="00FC7E57">
        <w:rPr>
          <w:highlight w:val="cyan"/>
          <w:lang w:val="uk-UA"/>
        </w:rPr>
        <w:t>4532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Адам – </w:t>
      </w:r>
      <w:r w:rsidRPr="00105856">
        <w:rPr>
          <w:highlight w:val="cyan"/>
          <w:lang w:val="uk-UA"/>
        </w:rPr>
        <w:t>4334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5266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Акилина – </w:t>
      </w:r>
      <w:r w:rsidRPr="00291E38">
        <w:rPr>
          <w:highlight w:val="lightGray"/>
          <w:lang w:val="uk-UA"/>
        </w:rPr>
        <w:t>6181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5337</w:t>
      </w:r>
      <w:r>
        <w:rPr>
          <w:lang w:val="uk-UA"/>
        </w:rPr>
        <w:t xml:space="preserve"> ;</w:t>
      </w:r>
      <w:r w:rsidRPr="00DA3A6E">
        <w:rPr>
          <w:highlight w:val="cyan"/>
          <w:lang w:val="uk-UA"/>
        </w:rPr>
        <w:t>4477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Алла – </w:t>
      </w:r>
      <w:r w:rsidRPr="00293501">
        <w:rPr>
          <w:highlight w:val="cyan"/>
          <w:lang w:val="uk-UA"/>
        </w:rPr>
        <w:t>4034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4043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4044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5017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 Аліна – </w:t>
      </w:r>
      <w:r w:rsidRPr="007A2B59">
        <w:rPr>
          <w:highlight w:val="cyan"/>
          <w:lang w:val="uk-UA"/>
        </w:rPr>
        <w:t>4191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5184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6130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Калиса (Аліса) – </w:t>
      </w:r>
      <w:r w:rsidRPr="008044D6">
        <w:rPr>
          <w:highlight w:val="cyan"/>
          <w:lang w:val="uk-UA"/>
        </w:rPr>
        <w:t>4155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5133</w:t>
      </w:r>
      <w:r>
        <w:rPr>
          <w:lang w:val="uk-UA"/>
        </w:rPr>
        <w:t xml:space="preserve"> ;</w:t>
      </w:r>
      <w:r w:rsidRPr="008044D6">
        <w:rPr>
          <w:highlight w:val="lightGray"/>
          <w:lang w:val="uk-UA"/>
        </w:rPr>
        <w:t>6115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Аліпія – </w:t>
      </w:r>
      <w:r w:rsidRPr="005E2380">
        <w:rPr>
          <w:highlight w:val="cyan"/>
          <w:lang w:val="uk-UA"/>
        </w:rPr>
        <w:t>4229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5121</w:t>
      </w:r>
      <w:r>
        <w:rPr>
          <w:lang w:val="uk-UA"/>
        </w:rPr>
        <w:t xml:space="preserve"> ;</w:t>
      </w:r>
      <w:r w:rsidRPr="005E2380">
        <w:rPr>
          <w:highlight w:val="lightGray"/>
          <w:lang w:val="uk-UA"/>
        </w:rPr>
        <w:t>6079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мати Пр. Богородиці – </w:t>
      </w:r>
      <w:r w:rsidRPr="00FD6D61">
        <w:rPr>
          <w:highlight w:val="green"/>
          <w:lang w:val="uk-UA"/>
        </w:rPr>
        <w:t>3239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4396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4027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4028</w:t>
      </w:r>
      <w:r>
        <w:rPr>
          <w:lang w:val="uk-UA"/>
        </w:rPr>
        <w:t xml:space="preserve"> ;  </w:t>
      </w:r>
      <w:r w:rsidRPr="00FD6D61">
        <w:rPr>
          <w:highlight w:val="lightGray"/>
          <w:lang w:val="uk-UA"/>
        </w:rPr>
        <w:t>6159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Кашинська – </w:t>
      </w:r>
      <w:r w:rsidRPr="008A3C17">
        <w:rPr>
          <w:highlight w:val="cyan"/>
          <w:lang w:val="uk-UA"/>
        </w:rPr>
        <w:t>4094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5059</w:t>
      </w:r>
      <w:r>
        <w:rPr>
          <w:lang w:val="uk-UA"/>
        </w:rPr>
        <w:t xml:space="preserve"> ;</w:t>
      </w:r>
      <w:r w:rsidRPr="008A3C17">
        <w:rPr>
          <w:highlight w:val="lightGray"/>
          <w:lang w:val="uk-UA"/>
        </w:rPr>
        <w:t>6097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Анастасія – </w:t>
      </w:r>
      <w:r w:rsidRPr="006C7BA9">
        <w:rPr>
          <w:highlight w:val="cyan"/>
          <w:lang w:val="uk-UA"/>
        </w:rPr>
        <w:t>4027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4035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4036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5001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Анатолій – </w:t>
      </w:r>
      <w:r w:rsidRPr="00DC60ED">
        <w:rPr>
          <w:highlight w:val="cyan"/>
          <w:lang w:val="uk-UA"/>
        </w:rPr>
        <w:t>4090</w:t>
      </w:r>
      <w:r>
        <w:rPr>
          <w:lang w:val="uk-UA"/>
        </w:rPr>
        <w:t xml:space="preserve"> ; </w:t>
      </w:r>
      <w:r w:rsidRPr="00DC60ED">
        <w:rPr>
          <w:highlight w:val="cyan"/>
          <w:lang w:val="uk-UA"/>
        </w:rPr>
        <w:t>4124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4085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4086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5058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Ангеліна – </w:t>
      </w:r>
      <w:r w:rsidRPr="007C5BF2">
        <w:rPr>
          <w:highlight w:val="cyan"/>
          <w:lang w:val="uk-UA"/>
        </w:rPr>
        <w:t>4048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4091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4092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5052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Андрій - </w:t>
      </w:r>
      <w:r w:rsidRPr="00740E5C">
        <w:rPr>
          <w:highlight w:val="magenta"/>
          <w:lang w:val="uk-UA"/>
        </w:rPr>
        <w:t>2147</w:t>
      </w:r>
      <w:r>
        <w:rPr>
          <w:lang w:val="uk-UA"/>
        </w:rPr>
        <w:t xml:space="preserve">; </w:t>
      </w:r>
      <w:r w:rsidRPr="0036186D">
        <w:rPr>
          <w:highlight w:val="magenta"/>
          <w:lang w:val="uk-UA"/>
        </w:rPr>
        <w:t>2103</w:t>
      </w:r>
      <w:r>
        <w:rPr>
          <w:lang w:val="uk-UA"/>
        </w:rPr>
        <w:t xml:space="preserve">; </w:t>
      </w:r>
      <w:r w:rsidRPr="00E40486">
        <w:rPr>
          <w:highlight w:val="cyan"/>
          <w:lang w:val="uk-UA"/>
        </w:rPr>
        <w:t>4066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4087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4088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5039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6061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6065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Антоній – </w:t>
      </w:r>
      <w:r w:rsidRPr="00FD6D61">
        <w:rPr>
          <w:highlight w:val="green"/>
          <w:lang w:val="uk-UA"/>
        </w:rPr>
        <w:t>3221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4318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5254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Антоній Димський – </w:t>
      </w:r>
      <w:r w:rsidRPr="00E21BE8">
        <w:rPr>
          <w:highlight w:val="cyan"/>
          <w:lang w:val="uk-UA"/>
        </w:rPr>
        <w:t>4143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5122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6088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6112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Антоніна – </w:t>
      </w:r>
      <w:r w:rsidRPr="009615DA">
        <w:rPr>
          <w:highlight w:val="cyan"/>
          <w:lang w:val="uk-UA"/>
        </w:rPr>
        <w:t>4115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5143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Анфіса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6189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4478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Аполлінарія – </w:t>
      </w:r>
      <w:r w:rsidRPr="001A4ADC">
        <w:rPr>
          <w:highlight w:val="cyan"/>
          <w:lang w:val="uk-UA"/>
        </w:rPr>
        <w:t>4137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5081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Аріадна – </w:t>
      </w:r>
      <w:r w:rsidRPr="006A79F1">
        <w:rPr>
          <w:highlight w:val="cyan"/>
          <w:lang w:val="uk-UA"/>
        </w:rPr>
        <w:t>4434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Аркадій – </w:t>
      </w:r>
      <w:r w:rsidRPr="00DD42F2">
        <w:rPr>
          <w:highlight w:val="cyan"/>
          <w:lang w:val="uk-UA"/>
        </w:rPr>
        <w:t>4463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5325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Арсеній Чудотворець – </w:t>
      </w:r>
      <w:r w:rsidRPr="008044D6">
        <w:rPr>
          <w:highlight w:val="cyan"/>
          <w:lang w:val="uk-UA"/>
        </w:rPr>
        <w:t>4157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5155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Арсеній Керкирський – </w:t>
      </w:r>
      <w:r w:rsidRPr="0094640F">
        <w:rPr>
          <w:highlight w:val="darkCyan"/>
          <w:lang w:val="uk-UA"/>
        </w:rPr>
        <w:t>РІ 4155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4156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Артемій Веркольскій – </w:t>
      </w:r>
      <w:r w:rsidRPr="009615DA">
        <w:rPr>
          <w:highlight w:val="cyan"/>
          <w:lang w:val="uk-UA"/>
        </w:rPr>
        <w:t>4111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5145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6108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Артемій Антіохійський – </w:t>
      </w:r>
      <w:r w:rsidRPr="0094640F">
        <w:rPr>
          <w:highlight w:val="darkCyan"/>
          <w:lang w:val="uk-UA"/>
        </w:rPr>
        <w:t>РІ 4143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4144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Артур – </w:t>
      </w:r>
      <w:r w:rsidRPr="00DD42F2">
        <w:rPr>
          <w:highlight w:val="cyan"/>
          <w:lang w:val="uk-UA"/>
        </w:rPr>
        <w:t>4465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6193</w:t>
      </w:r>
    </w:p>
    <w:p w:rsidR="00CA1EA4" w:rsidRDefault="00CA1EA4" w:rsidP="00DD4571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D4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Борис – </w:t>
      </w:r>
      <w:r w:rsidRPr="009615DA">
        <w:rPr>
          <w:highlight w:val="cyan"/>
          <w:lang w:val="uk-UA"/>
        </w:rPr>
        <w:t>4117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4147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4148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5086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6132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 (Богдан) – </w:t>
      </w:r>
      <w:r w:rsidRPr="00E85667">
        <w:rPr>
          <w:highlight w:val="cyan"/>
          <w:lang w:val="uk-UA"/>
        </w:rPr>
        <w:t>4069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4097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4098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6063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Феодотія (Богдана) – </w:t>
      </w:r>
      <w:r w:rsidRPr="007A2B59">
        <w:rPr>
          <w:highlight w:val="cyan"/>
          <w:lang w:val="uk-UA"/>
        </w:rPr>
        <w:t>4147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5167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6129</w:t>
      </w:r>
    </w:p>
    <w:p w:rsidR="00CA1EA4" w:rsidRPr="00D4733F" w:rsidRDefault="00CA1EA4" w:rsidP="00401595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D4733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</w:t>
      </w:r>
    </w:p>
    <w:p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Вадим – </w:t>
      </w:r>
      <w:r w:rsidRPr="00293501">
        <w:rPr>
          <w:highlight w:val="cyan"/>
          <w:lang w:val="uk-UA"/>
        </w:rPr>
        <w:t>4035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5015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4162</w:t>
      </w:r>
    </w:p>
    <w:p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Валентин – </w:t>
      </w:r>
      <w:r w:rsidRPr="007D0FB1">
        <w:rPr>
          <w:highlight w:val="cyan"/>
          <w:lang w:val="uk-UA"/>
        </w:rPr>
        <w:t>4153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5132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6116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Валентина – </w:t>
      </w:r>
      <w:r w:rsidRPr="00C00EE8">
        <w:rPr>
          <w:highlight w:val="cyan"/>
          <w:lang w:val="uk-UA"/>
        </w:rPr>
        <w:t>4029</w:t>
      </w:r>
      <w:r>
        <w:rPr>
          <w:lang w:val="uk-UA"/>
        </w:rPr>
        <w:t xml:space="preserve"> ; </w:t>
      </w:r>
      <w:r w:rsidRPr="00C00EE8">
        <w:rPr>
          <w:highlight w:val="cyan"/>
          <w:lang w:val="uk-UA"/>
        </w:rPr>
        <w:t>4138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4037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4038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5010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5082</w:t>
      </w:r>
      <w:r>
        <w:rPr>
          <w:lang w:val="uk-UA"/>
        </w:rPr>
        <w:t xml:space="preserve"> ; </w:t>
      </w:r>
      <w:r w:rsidRPr="00C00EE8">
        <w:rPr>
          <w:highlight w:val="lightGray"/>
          <w:lang w:val="uk-UA"/>
        </w:rPr>
        <w:t>6029</w:t>
      </w:r>
    </w:p>
    <w:p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Валерій – </w:t>
      </w:r>
      <w:r w:rsidRPr="00F62BDD">
        <w:rPr>
          <w:highlight w:val="cyan"/>
          <w:lang w:val="uk-UA"/>
        </w:rPr>
        <w:t>4243</w:t>
      </w:r>
      <w:r>
        <w:rPr>
          <w:lang w:val="uk-UA"/>
        </w:rPr>
        <w:t xml:space="preserve"> ; </w:t>
      </w:r>
      <w:r w:rsidRPr="00F62BDD">
        <w:rPr>
          <w:highlight w:val="darkCyan"/>
          <w:lang w:val="uk-UA"/>
        </w:rPr>
        <w:t>РІ 4067</w:t>
      </w:r>
      <w:r>
        <w:rPr>
          <w:lang w:val="uk-UA"/>
        </w:rPr>
        <w:t xml:space="preserve"> ; </w:t>
      </w:r>
      <w:r w:rsidRPr="00F62BDD">
        <w:rPr>
          <w:highlight w:val="darkCyan"/>
          <w:lang w:val="uk-UA"/>
        </w:rPr>
        <w:t>РІ 4068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Валерія – </w:t>
      </w:r>
      <w:r w:rsidRPr="00B23625">
        <w:rPr>
          <w:highlight w:val="cyan"/>
          <w:lang w:val="uk-UA"/>
        </w:rPr>
        <w:t>4118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4061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4062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5150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6103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Варвара – </w:t>
      </w:r>
      <w:r w:rsidRPr="0036186D">
        <w:rPr>
          <w:highlight w:val="magenta"/>
          <w:lang w:val="uk-UA"/>
        </w:rPr>
        <w:t>2109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4125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4089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4090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5147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6102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Варфоломій - </w:t>
      </w:r>
      <w:r w:rsidRPr="00FC7E57">
        <w:rPr>
          <w:highlight w:val="cyan"/>
          <w:lang w:val="uk-UA"/>
        </w:rPr>
        <w:t>4530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Василій – </w:t>
      </w:r>
      <w:r w:rsidRPr="00C00EE8">
        <w:rPr>
          <w:highlight w:val="cyan"/>
          <w:lang w:val="uk-UA"/>
        </w:rPr>
        <w:t>4028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4017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4018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5007</w:t>
      </w:r>
      <w:r>
        <w:rPr>
          <w:lang w:val="uk-UA"/>
        </w:rPr>
        <w:t xml:space="preserve"> ; </w:t>
      </w:r>
      <w:r w:rsidRPr="00C00EE8">
        <w:rPr>
          <w:highlight w:val="lightGray"/>
          <w:lang w:val="uk-UA"/>
        </w:rPr>
        <w:t>6035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Василіса – </w:t>
      </w:r>
      <w:r w:rsidRPr="003865FA">
        <w:rPr>
          <w:highlight w:val="cyan"/>
          <w:lang w:val="uk-UA"/>
        </w:rPr>
        <w:t>4192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4081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4082</w:t>
      </w:r>
      <w:r>
        <w:rPr>
          <w:lang w:val="uk-UA"/>
        </w:rPr>
        <w:t xml:space="preserve"> ;  </w:t>
      </w:r>
      <w:r w:rsidRPr="003865FA">
        <w:rPr>
          <w:highlight w:val="yellow"/>
          <w:lang w:val="uk-UA"/>
        </w:rPr>
        <w:t>5169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6124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Вероніка – </w:t>
      </w:r>
      <w:r w:rsidRPr="003B1AF4">
        <w:rPr>
          <w:highlight w:val="cyan"/>
          <w:lang w:val="uk-UA"/>
        </w:rPr>
        <w:t>4021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4063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4064</w:t>
      </w:r>
      <w:r>
        <w:rPr>
          <w:lang w:val="uk-UA"/>
        </w:rPr>
        <w:t xml:space="preserve"> ; </w:t>
      </w:r>
      <w:r w:rsidRPr="003B1AF4">
        <w:rPr>
          <w:highlight w:val="yellow"/>
          <w:lang w:val="uk-UA"/>
        </w:rPr>
        <w:t>5009</w:t>
      </w:r>
      <w:r>
        <w:rPr>
          <w:lang w:val="uk-UA"/>
        </w:rPr>
        <w:t xml:space="preserve"> ; </w:t>
      </w:r>
      <w:r w:rsidRPr="003B1AF4">
        <w:rPr>
          <w:highlight w:val="lightGray"/>
          <w:lang w:val="uk-UA"/>
        </w:rPr>
        <w:t>602</w:t>
      </w:r>
      <w:r w:rsidRPr="0094640F">
        <w:rPr>
          <w:highlight w:val="lightGray"/>
          <w:lang w:val="uk-UA"/>
        </w:rPr>
        <w:t>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– </w:t>
      </w:r>
      <w:r w:rsidRPr="007D0FB1">
        <w:rPr>
          <w:highlight w:val="cyan"/>
          <w:lang w:val="uk-UA"/>
        </w:rPr>
        <w:t>4151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5128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Месукевійскій – </w:t>
      </w:r>
      <w:r w:rsidRPr="00DC60ED">
        <w:rPr>
          <w:highlight w:val="cyan"/>
          <w:lang w:val="uk-UA"/>
        </w:rPr>
        <w:t>4089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5090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Коринфський – </w:t>
      </w:r>
      <w:r w:rsidRPr="00DE5837">
        <w:rPr>
          <w:highlight w:val="darkCyan"/>
          <w:lang w:val="uk-UA"/>
        </w:rPr>
        <w:t>РІ 4083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(Ніка) – </w:t>
      </w:r>
      <w:r w:rsidRPr="009615DA">
        <w:rPr>
          <w:highlight w:val="cyan"/>
          <w:lang w:val="uk-UA"/>
        </w:rPr>
        <w:t>4112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5144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Римська – </w:t>
      </w:r>
      <w:r w:rsidRPr="00FB53F3">
        <w:rPr>
          <w:highlight w:val="cyan"/>
          <w:lang w:val="uk-UA"/>
        </w:rPr>
        <w:t>4095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4053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4054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5060</w:t>
      </w:r>
      <w:r>
        <w:rPr>
          <w:lang w:val="uk-UA"/>
        </w:rPr>
        <w:t xml:space="preserve"> ;</w:t>
      </w:r>
      <w:r w:rsidRPr="00FB53F3">
        <w:rPr>
          <w:highlight w:val="lightGray"/>
          <w:lang w:val="uk-UA"/>
        </w:rPr>
        <w:t>6117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Віра - </w:t>
      </w:r>
      <w:r w:rsidRPr="001A4ADC">
        <w:rPr>
          <w:highlight w:val="cyan"/>
          <w:lang w:val="uk-UA"/>
        </w:rPr>
        <w:t>4134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4065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4066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5012</w:t>
      </w:r>
      <w:r>
        <w:rPr>
          <w:lang w:val="uk-UA"/>
        </w:rPr>
        <w:t xml:space="preserve">; </w:t>
      </w:r>
      <w:r w:rsidRPr="001A4ADC">
        <w:rPr>
          <w:highlight w:val="lightGray"/>
          <w:lang w:val="uk-UA"/>
        </w:rPr>
        <w:t>6080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Віталій – </w:t>
      </w:r>
      <w:r w:rsidRPr="006B0361">
        <w:rPr>
          <w:highlight w:val="cyan"/>
          <w:lang w:val="uk-UA"/>
        </w:rPr>
        <w:t>4059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4047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4048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5038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6065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Владислав – </w:t>
      </w:r>
      <w:r w:rsidRPr="00293501">
        <w:rPr>
          <w:highlight w:val="cyan"/>
          <w:lang w:val="uk-UA"/>
        </w:rPr>
        <w:t>4030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5019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Володимир – </w:t>
      </w:r>
      <w:r w:rsidRPr="00E40486">
        <w:rPr>
          <w:highlight w:val="green"/>
          <w:lang w:val="uk-UA"/>
        </w:rPr>
        <w:t>3172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4065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4109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4021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4022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5063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6054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Всеволод – </w:t>
      </w:r>
      <w:r w:rsidRPr="000977EE">
        <w:rPr>
          <w:highlight w:val="cyan"/>
          <w:lang w:val="uk-UA"/>
        </w:rPr>
        <w:t>4337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5262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В</w:t>
      </w:r>
      <w:r w:rsidRPr="00D4733F">
        <w:t>‘</w:t>
      </w:r>
      <w:r>
        <w:rPr>
          <w:lang w:val="uk-UA"/>
        </w:rPr>
        <w:t xml:space="preserve">ячеслав – </w:t>
      </w:r>
      <w:r w:rsidRPr="005E2380">
        <w:rPr>
          <w:highlight w:val="cyan"/>
          <w:lang w:val="uk-UA"/>
        </w:rPr>
        <w:t>4219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5274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6136</w:t>
      </w:r>
    </w:p>
    <w:p w:rsidR="00CA1EA4" w:rsidRPr="00307050" w:rsidRDefault="00CA1EA4" w:rsidP="00307050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30705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Гавриїл – </w:t>
      </w:r>
      <w:r w:rsidRPr="00E40C3E">
        <w:rPr>
          <w:highlight w:val="green"/>
          <w:lang w:val="uk-UA"/>
        </w:rPr>
        <w:t>3298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4403</w:t>
      </w:r>
      <w:r>
        <w:rPr>
          <w:lang w:val="uk-UA"/>
        </w:rPr>
        <w:t xml:space="preserve"> ; </w:t>
      </w:r>
      <w:r w:rsidRPr="00E40C3E">
        <w:rPr>
          <w:highlight w:val="lightGray"/>
          <w:lang w:val="uk-UA"/>
        </w:rPr>
        <w:t>6157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Гавриїл Ургебадзе  - </w:t>
      </w:r>
      <w:r w:rsidRPr="006A79F1">
        <w:rPr>
          <w:highlight w:val="cyan"/>
          <w:lang w:val="uk-UA"/>
        </w:rPr>
        <w:t>4455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Галина – </w:t>
      </w:r>
      <w:r w:rsidRPr="006C7BA9">
        <w:rPr>
          <w:highlight w:val="cyan"/>
          <w:lang w:val="uk-UA"/>
        </w:rPr>
        <w:t>4026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4013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4014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5020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Геннадій – </w:t>
      </w:r>
      <w:r w:rsidRPr="0025177E">
        <w:rPr>
          <w:highlight w:val="cyan"/>
          <w:lang w:val="uk-UA"/>
        </w:rPr>
        <w:t>4100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5089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Георгій- </w:t>
      </w:r>
      <w:r w:rsidRPr="009007A1">
        <w:rPr>
          <w:highlight w:val="green"/>
          <w:lang w:val="uk-UA"/>
        </w:rPr>
        <w:t>3082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4036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4169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5022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5051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6048</w:t>
      </w:r>
    </w:p>
    <w:p w:rsidR="00CA1EA4" w:rsidRPr="009007A1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Гергій Палама - </w:t>
      </w:r>
      <w:r w:rsidRPr="00401595">
        <w:rPr>
          <w:highlight w:val="lightGray"/>
          <w:lang w:val="uk-UA"/>
        </w:rPr>
        <w:t>6125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 (Юрій)  - </w:t>
      </w:r>
      <w:r w:rsidRPr="0025177E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5051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Герман – </w:t>
      </w:r>
      <w:r w:rsidRPr="008676D9">
        <w:rPr>
          <w:highlight w:val="cyan"/>
          <w:lang w:val="uk-UA"/>
        </w:rPr>
        <w:t>4335</w:t>
      </w:r>
      <w:r>
        <w:rPr>
          <w:lang w:val="uk-UA"/>
        </w:rPr>
        <w:t xml:space="preserve"> ; </w:t>
      </w:r>
      <w:r w:rsidRPr="008676D9">
        <w:rPr>
          <w:highlight w:val="yellow"/>
          <w:lang w:val="uk-UA"/>
        </w:rPr>
        <w:t>5245</w:t>
      </w:r>
      <w:r>
        <w:rPr>
          <w:lang w:val="uk-UA"/>
        </w:rPr>
        <w:t xml:space="preserve"> ; </w:t>
      </w:r>
      <w:r w:rsidRPr="008676D9">
        <w:rPr>
          <w:highlight w:val="yellow"/>
          <w:lang w:val="uk-UA"/>
        </w:rPr>
        <w:t>5267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Гліб – </w:t>
      </w:r>
      <w:r w:rsidRPr="008044D6">
        <w:rPr>
          <w:highlight w:val="cyan"/>
          <w:lang w:val="uk-UA"/>
        </w:rPr>
        <w:t>4165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4135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4136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5156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6110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Григорій – </w:t>
      </w:r>
      <w:r w:rsidRPr="00F62BDD">
        <w:rPr>
          <w:highlight w:val="cyan"/>
          <w:lang w:val="uk-UA"/>
        </w:rPr>
        <w:t>4236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5217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6125</w:t>
      </w:r>
    </w:p>
    <w:p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Давид – </w:t>
      </w:r>
      <w:r w:rsidRPr="006C3FA4">
        <w:rPr>
          <w:highlight w:val="cyan"/>
          <w:lang w:val="uk-UA"/>
        </w:rPr>
        <w:t>4207</w:t>
      </w:r>
      <w:r>
        <w:rPr>
          <w:lang w:val="uk-UA"/>
        </w:rPr>
        <w:t xml:space="preserve"> ; </w:t>
      </w:r>
      <w:r w:rsidRPr="006C3FA4">
        <w:rPr>
          <w:highlight w:val="darkCyan"/>
          <w:lang w:val="uk-UA"/>
        </w:rPr>
        <w:t>РІ 4123</w:t>
      </w:r>
      <w:r>
        <w:rPr>
          <w:lang w:val="uk-UA"/>
        </w:rPr>
        <w:t xml:space="preserve"> ; </w:t>
      </w:r>
      <w:r w:rsidRPr="006C3FA4">
        <w:rPr>
          <w:highlight w:val="darkCyan"/>
          <w:lang w:val="uk-UA"/>
        </w:rPr>
        <w:t>РІ 4124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5204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Даміан – </w:t>
      </w:r>
      <w:r w:rsidRPr="000977EE">
        <w:rPr>
          <w:highlight w:val="cyan"/>
          <w:lang w:val="uk-UA"/>
        </w:rPr>
        <w:t>4338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5263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Данило – </w:t>
      </w:r>
      <w:r w:rsidRPr="003865FA">
        <w:rPr>
          <w:highlight w:val="cyan"/>
          <w:lang w:val="uk-UA"/>
        </w:rPr>
        <w:t>4205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4153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4154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5236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6113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Дарина – </w:t>
      </w:r>
      <w:r w:rsidRPr="008A3C17">
        <w:rPr>
          <w:highlight w:val="cyan"/>
          <w:lang w:val="uk-UA"/>
        </w:rPr>
        <w:t>4091</w:t>
      </w:r>
      <w:r>
        <w:rPr>
          <w:lang w:val="uk-UA"/>
        </w:rPr>
        <w:t xml:space="preserve"> ; </w:t>
      </w:r>
      <w:r w:rsidRPr="008A3C17">
        <w:rPr>
          <w:highlight w:val="cyan"/>
          <w:lang w:val="uk-UA"/>
        </w:rPr>
        <w:t>4139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4045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4046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5018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5083</w:t>
      </w:r>
      <w:r>
        <w:rPr>
          <w:lang w:val="uk-UA"/>
        </w:rPr>
        <w:t xml:space="preserve"> ; </w:t>
      </w:r>
      <w:r w:rsidRPr="00291E38">
        <w:rPr>
          <w:highlight w:val="lightGray"/>
          <w:lang w:val="uk-UA"/>
        </w:rPr>
        <w:t>6161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Діонісій – </w:t>
      </w:r>
      <w:r w:rsidRPr="007D0FB1">
        <w:rPr>
          <w:highlight w:val="cyan"/>
          <w:lang w:val="uk-UA"/>
        </w:rPr>
        <w:t>4152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5131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6120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Дмитро Донський -  </w:t>
      </w:r>
      <w:r w:rsidRPr="00E40C3E">
        <w:rPr>
          <w:highlight w:val="green"/>
          <w:lang w:val="uk-UA"/>
        </w:rPr>
        <w:t>32</w:t>
      </w:r>
      <w:r>
        <w:rPr>
          <w:highlight w:val="green"/>
          <w:lang w:val="uk-UA"/>
        </w:rPr>
        <w:t>3</w:t>
      </w:r>
      <w:r w:rsidRPr="00E40C3E">
        <w:rPr>
          <w:highlight w:val="green"/>
          <w:lang w:val="uk-UA"/>
        </w:rPr>
        <w:t>6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4114</w:t>
      </w:r>
      <w:r>
        <w:rPr>
          <w:lang w:val="uk-UA"/>
        </w:rPr>
        <w:t xml:space="preserve">; </w:t>
      </w:r>
      <w:r w:rsidRPr="00E40C3E">
        <w:rPr>
          <w:highlight w:val="yellow"/>
          <w:lang w:val="uk-UA"/>
        </w:rPr>
        <w:t>5087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Дмитро Солунський – </w:t>
      </w:r>
      <w:r w:rsidRPr="0025177E">
        <w:rPr>
          <w:highlight w:val="cyan"/>
          <w:lang w:val="uk-UA"/>
        </w:rPr>
        <w:t>4110</w:t>
      </w:r>
      <w:r>
        <w:rPr>
          <w:lang w:val="uk-UA"/>
        </w:rPr>
        <w:t xml:space="preserve"> ; </w:t>
      </w:r>
      <w:r w:rsidRPr="0025177E">
        <w:rPr>
          <w:highlight w:val="darkCyan"/>
          <w:lang w:val="uk-UA"/>
        </w:rPr>
        <w:t>РІ 4059</w:t>
      </w:r>
      <w:r>
        <w:rPr>
          <w:lang w:val="uk-UA"/>
        </w:rPr>
        <w:t xml:space="preserve"> ; </w:t>
      </w:r>
      <w:r w:rsidRPr="0025177E">
        <w:rPr>
          <w:highlight w:val="darkCyan"/>
          <w:lang w:val="uk-UA"/>
        </w:rPr>
        <w:t>РІ 4060</w:t>
      </w:r>
      <w:r>
        <w:rPr>
          <w:lang w:val="uk-UA"/>
        </w:rPr>
        <w:t xml:space="preserve"> ; </w:t>
      </w:r>
      <w:r w:rsidRPr="0025177E">
        <w:rPr>
          <w:highlight w:val="lightGray"/>
          <w:lang w:val="uk-UA"/>
        </w:rPr>
        <w:t>6183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Домніка – </w:t>
      </w:r>
      <w:r w:rsidRPr="00DD42F2">
        <w:rPr>
          <w:highlight w:val="cyan"/>
          <w:lang w:val="uk-UA"/>
        </w:rPr>
        <w:t>4464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6201</w:t>
      </w:r>
    </w:p>
    <w:p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Едуард – </w:t>
      </w:r>
      <w:r w:rsidRPr="006A79F1">
        <w:rPr>
          <w:highlight w:val="cyan"/>
          <w:lang w:val="uk-UA"/>
        </w:rPr>
        <w:t>4446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5293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Еміліан – </w:t>
      </w:r>
      <w:r w:rsidRPr="00F62BDD">
        <w:rPr>
          <w:highlight w:val="cyan"/>
          <w:lang w:val="uk-UA"/>
        </w:rPr>
        <w:t>4239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5219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Емілія – </w:t>
      </w:r>
      <w:r w:rsidRPr="00B37461">
        <w:rPr>
          <w:highlight w:val="cyan"/>
          <w:lang w:val="uk-UA"/>
        </w:rPr>
        <w:t>4140</w:t>
      </w:r>
      <w:r>
        <w:rPr>
          <w:lang w:val="uk-UA"/>
        </w:rPr>
        <w:t xml:space="preserve"> ; </w:t>
      </w:r>
      <w:r w:rsidRPr="00B37461">
        <w:rPr>
          <w:highlight w:val="darkCyan"/>
          <w:lang w:val="uk-UA"/>
        </w:rPr>
        <w:t>РІ 4101</w:t>
      </w:r>
      <w:r>
        <w:rPr>
          <w:lang w:val="uk-UA"/>
        </w:rPr>
        <w:t xml:space="preserve"> ; </w:t>
      </w:r>
      <w:r w:rsidRPr="00B37461">
        <w:rPr>
          <w:highlight w:val="darkCyan"/>
          <w:lang w:val="uk-UA"/>
        </w:rPr>
        <w:t>РІ 4102</w:t>
      </w:r>
      <w:r>
        <w:rPr>
          <w:lang w:val="uk-UA"/>
        </w:rPr>
        <w:t xml:space="preserve"> ; </w:t>
      </w:r>
      <w:r w:rsidRPr="00B37461">
        <w:rPr>
          <w:highlight w:val="yellow"/>
          <w:lang w:val="uk-UA"/>
        </w:rPr>
        <w:t>5084</w:t>
      </w:r>
      <w:r>
        <w:rPr>
          <w:lang w:val="uk-UA"/>
        </w:rPr>
        <w:t xml:space="preserve"> ; </w:t>
      </w:r>
      <w:r w:rsidRPr="00B37461">
        <w:rPr>
          <w:highlight w:val="lightGray"/>
          <w:lang w:val="uk-UA"/>
        </w:rPr>
        <w:t>6140</w:t>
      </w:r>
    </w:p>
    <w:p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Є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Єва – </w:t>
      </w:r>
      <w:r w:rsidRPr="00B23625">
        <w:rPr>
          <w:highlight w:val="cyan"/>
          <w:lang w:val="uk-UA"/>
        </w:rPr>
        <w:t>4119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405</w:t>
      </w:r>
      <w:r w:rsidRPr="00AA358A">
        <w:rPr>
          <w:highlight w:val="darkCyan"/>
          <w:lang w:val="uk-UA"/>
        </w:rPr>
        <w:t>7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405</w:t>
      </w:r>
      <w:r w:rsidRPr="00AA358A">
        <w:rPr>
          <w:highlight w:val="darkCyan"/>
          <w:lang w:val="uk-UA"/>
        </w:rPr>
        <w:t>8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5142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6100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Євгеній – </w:t>
      </w:r>
      <w:r w:rsidRPr="00DC60ED">
        <w:rPr>
          <w:highlight w:val="cyan"/>
          <w:lang w:val="uk-UA"/>
        </w:rPr>
        <w:t>4087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4055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4056</w:t>
      </w:r>
      <w:r>
        <w:rPr>
          <w:lang w:val="uk-UA"/>
        </w:rPr>
        <w:t xml:space="preserve"> ;  </w:t>
      </w:r>
      <w:r w:rsidRPr="00DC60ED">
        <w:rPr>
          <w:highlight w:val="yellow"/>
          <w:lang w:val="uk-UA"/>
        </w:rPr>
        <w:t>5040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6068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Євгенія – </w:t>
      </w:r>
      <w:r w:rsidRPr="00293501">
        <w:rPr>
          <w:highlight w:val="cyan"/>
          <w:lang w:val="uk-UA"/>
        </w:rPr>
        <w:t>4037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4019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4020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5055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6050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Євстафій (Остап) – </w:t>
      </w:r>
      <w:r w:rsidRPr="008044D6">
        <w:rPr>
          <w:highlight w:val="cyan"/>
          <w:lang w:val="uk-UA"/>
        </w:rPr>
        <w:t>4158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6128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Єлизавета – </w:t>
      </w:r>
      <w:r w:rsidRPr="007B1CE5">
        <w:rPr>
          <w:highlight w:val="cyan"/>
          <w:lang w:val="uk-UA"/>
        </w:rPr>
        <w:t>4043</w:t>
      </w:r>
      <w:r>
        <w:rPr>
          <w:lang w:val="uk-UA"/>
        </w:rPr>
        <w:t xml:space="preserve">; </w:t>
      </w:r>
      <w:r w:rsidRPr="007B1CE5">
        <w:rPr>
          <w:highlight w:val="darkCyan"/>
          <w:lang w:val="uk-UA"/>
        </w:rPr>
        <w:t>РІ 4071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4072</w:t>
      </w:r>
      <w:r>
        <w:rPr>
          <w:lang w:val="uk-UA"/>
        </w:rPr>
        <w:t xml:space="preserve"> ;  </w:t>
      </w:r>
      <w:r w:rsidRPr="007B1CE5">
        <w:rPr>
          <w:highlight w:val="yellow"/>
          <w:lang w:val="uk-UA"/>
        </w:rPr>
        <w:t>5056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Єфросинія – </w:t>
      </w:r>
      <w:r w:rsidRPr="00105856">
        <w:rPr>
          <w:highlight w:val="cyan"/>
          <w:lang w:val="uk-UA"/>
        </w:rPr>
        <w:t>4248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5241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6163</w:t>
      </w:r>
    </w:p>
    <w:p w:rsidR="00CA1EA4" w:rsidRDefault="00CA1EA4" w:rsidP="003A2823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282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Захарій – </w:t>
      </w:r>
      <w:r w:rsidRPr="006B0361">
        <w:rPr>
          <w:highlight w:val="cyan"/>
          <w:lang w:val="uk-UA"/>
        </w:rPr>
        <w:t>4056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5064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Зінаїда – </w:t>
      </w:r>
      <w:r w:rsidRPr="007C5BF2">
        <w:rPr>
          <w:highlight w:val="cyan"/>
          <w:lang w:val="uk-UA"/>
        </w:rPr>
        <w:t>4044</w:t>
      </w:r>
      <w:r>
        <w:rPr>
          <w:lang w:val="uk-UA"/>
        </w:rPr>
        <w:t xml:space="preserve"> ;</w:t>
      </w:r>
      <w:r w:rsidRPr="00DE5837">
        <w:rPr>
          <w:highlight w:val="darkCyan"/>
          <w:lang w:val="uk-UA"/>
        </w:rPr>
        <w:t>РІ 4105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4106</w:t>
      </w:r>
      <w:r>
        <w:rPr>
          <w:lang w:val="uk-UA"/>
        </w:rPr>
        <w:t xml:space="preserve"> ; </w:t>
      </w:r>
      <w:r w:rsidRPr="003936F9">
        <w:rPr>
          <w:highlight w:val="yellow"/>
          <w:lang w:val="uk-UA"/>
        </w:rPr>
        <w:t xml:space="preserve"> 5085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6051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Злата – </w:t>
      </w:r>
      <w:r w:rsidRPr="00FB53F3">
        <w:rPr>
          <w:highlight w:val="cyan"/>
          <w:lang w:val="uk-UA"/>
        </w:rPr>
        <w:t>4096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4093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</w:t>
      </w:r>
      <w:r>
        <w:rPr>
          <w:highlight w:val="darkCyan"/>
          <w:lang w:val="uk-UA"/>
        </w:rPr>
        <w:t>9</w:t>
      </w:r>
      <w:r w:rsidRPr="00FB53F3">
        <w:rPr>
          <w:highlight w:val="darkCyan"/>
          <w:lang w:val="uk-UA"/>
        </w:rPr>
        <w:t>4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5146</w:t>
      </w:r>
      <w:r>
        <w:rPr>
          <w:lang w:val="uk-UA"/>
        </w:rPr>
        <w:t xml:space="preserve"> ;</w:t>
      </w:r>
      <w:r w:rsidRPr="00FB53F3">
        <w:rPr>
          <w:highlight w:val="lightGray"/>
          <w:lang w:val="uk-UA"/>
        </w:rPr>
        <w:t>6105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Зоя – </w:t>
      </w:r>
      <w:r w:rsidRPr="005E2380">
        <w:rPr>
          <w:highlight w:val="cyan"/>
          <w:lang w:val="uk-UA"/>
        </w:rPr>
        <w:t>4226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5208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6114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4174</w:t>
      </w:r>
    </w:p>
    <w:p w:rsidR="00CA1EA4" w:rsidRPr="003A2823" w:rsidRDefault="00CA1EA4" w:rsidP="003A282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И</w:t>
      </w:r>
    </w:p>
    <w:p w:rsidR="00CA1EA4" w:rsidRDefault="00CA1EA4" w:rsidP="003A2823">
      <w:pPr>
        <w:rPr>
          <w:lang w:val="uk-UA"/>
        </w:rPr>
      </w:pPr>
      <w:r>
        <w:rPr>
          <w:lang w:val="uk-UA"/>
        </w:rPr>
        <w:t xml:space="preserve">Иустина – </w:t>
      </w:r>
      <w:r w:rsidRPr="00DD42F2">
        <w:rPr>
          <w:highlight w:val="cyan"/>
          <w:lang w:val="uk-UA"/>
        </w:rPr>
        <w:t>4466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5318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6204</w:t>
      </w:r>
    </w:p>
    <w:p w:rsidR="00CA1EA4" w:rsidRPr="003A2823" w:rsidRDefault="00CA1EA4" w:rsidP="003A282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Ігнатій Брянчанінов – </w:t>
      </w:r>
      <w:r w:rsidRPr="00F62BDD">
        <w:rPr>
          <w:highlight w:val="cyan"/>
          <w:lang w:val="uk-UA"/>
        </w:rPr>
        <w:t>4237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5232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Ігнатій Богоносець – </w:t>
      </w:r>
      <w:r w:rsidRPr="0094640F">
        <w:rPr>
          <w:highlight w:val="darkCyan"/>
          <w:lang w:val="uk-UA"/>
        </w:rPr>
        <w:t>РІ 4159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4160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Ігор – </w:t>
      </w:r>
      <w:r w:rsidRPr="000156DA">
        <w:rPr>
          <w:highlight w:val="cyan"/>
          <w:lang w:val="uk-UA"/>
        </w:rPr>
        <w:t>4050</w:t>
      </w:r>
      <w:r>
        <w:rPr>
          <w:lang w:val="uk-UA"/>
        </w:rPr>
        <w:t xml:space="preserve"> ; </w:t>
      </w:r>
      <w:r w:rsidRPr="000156DA">
        <w:rPr>
          <w:highlight w:val="darkCyan"/>
          <w:lang w:val="uk-UA"/>
        </w:rPr>
        <w:t>РІ 4075</w:t>
      </w:r>
      <w:r>
        <w:rPr>
          <w:lang w:val="uk-UA"/>
        </w:rPr>
        <w:t xml:space="preserve"> ;</w:t>
      </w:r>
      <w:r w:rsidRPr="000156DA">
        <w:rPr>
          <w:highlight w:val="darkCyan"/>
          <w:lang w:val="uk-UA"/>
        </w:rPr>
        <w:t>РІ 4076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5028</w:t>
      </w:r>
      <w:r>
        <w:rPr>
          <w:lang w:val="uk-UA"/>
        </w:rPr>
        <w:t xml:space="preserve"> ; </w:t>
      </w:r>
      <w:r w:rsidRPr="000156DA">
        <w:rPr>
          <w:highlight w:val="lightGray"/>
          <w:lang w:val="uk-UA"/>
        </w:rPr>
        <w:t>6052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Іларія – </w:t>
      </w:r>
      <w:r w:rsidRPr="003865FA">
        <w:rPr>
          <w:highlight w:val="cyan"/>
          <w:lang w:val="uk-UA"/>
        </w:rPr>
        <w:t>4203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5201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6166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Ілля – </w:t>
      </w:r>
      <w:r w:rsidRPr="00FB53F3">
        <w:rPr>
          <w:highlight w:val="cyan"/>
          <w:lang w:val="uk-UA"/>
        </w:rPr>
        <w:t>4099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4095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4096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5152</w:t>
      </w:r>
      <w:r>
        <w:rPr>
          <w:lang w:val="uk-UA"/>
        </w:rPr>
        <w:t xml:space="preserve"> ; </w:t>
      </w:r>
      <w:r w:rsidRPr="00FB53F3">
        <w:rPr>
          <w:highlight w:val="lightGray"/>
          <w:lang w:val="uk-UA"/>
        </w:rPr>
        <w:t>6095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Іоаким – </w:t>
      </w:r>
      <w:r w:rsidRPr="000977EE">
        <w:rPr>
          <w:highlight w:val="cyan"/>
          <w:lang w:val="uk-UA"/>
        </w:rPr>
        <w:t>4386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6168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Іванна – </w:t>
      </w:r>
      <w:r w:rsidRPr="007B1CE5">
        <w:rPr>
          <w:highlight w:val="cyan"/>
          <w:lang w:val="uk-UA"/>
        </w:rPr>
        <w:t>4039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4073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4074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</w:t>
      </w:r>
      <w:r w:rsidRPr="008E37A1">
        <w:rPr>
          <w:highlight w:val="yellow"/>
          <w:lang w:val="uk-UA"/>
        </w:rPr>
        <w:t>25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6039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Іоан Богослов – </w:t>
      </w:r>
      <w:r w:rsidRPr="00E40C3E">
        <w:rPr>
          <w:highlight w:val="green"/>
          <w:lang w:val="uk-UA"/>
        </w:rPr>
        <w:t>3291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4397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4111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4112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5315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Іоан Воїн – </w:t>
      </w:r>
      <w:r w:rsidRPr="008A3C17">
        <w:rPr>
          <w:highlight w:val="cyan"/>
          <w:lang w:val="uk-UA"/>
        </w:rPr>
        <w:t>4092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5013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Іоан Златоуст – </w:t>
      </w:r>
      <w:r w:rsidRPr="009E6C8A">
        <w:rPr>
          <w:highlight w:val="green"/>
          <w:lang w:val="uk-UA"/>
        </w:rPr>
        <w:t>3181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4122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6038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Іоан Предтеча – </w:t>
      </w:r>
      <w:r w:rsidRPr="00E40C3E">
        <w:rPr>
          <w:highlight w:val="green"/>
          <w:lang w:val="uk-UA"/>
        </w:rPr>
        <w:t>3318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4040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4039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4040</w:t>
      </w:r>
      <w:r>
        <w:rPr>
          <w:lang w:val="uk-UA"/>
        </w:rPr>
        <w:t xml:space="preserve"> ; </w:t>
      </w:r>
      <w:r w:rsidRPr="00E40C3E">
        <w:rPr>
          <w:highlight w:val="yellow"/>
          <w:lang w:val="uk-UA"/>
        </w:rPr>
        <w:t>5016</w:t>
      </w:r>
      <w:r>
        <w:rPr>
          <w:lang w:val="uk-UA"/>
        </w:rPr>
        <w:t xml:space="preserve"> ; </w:t>
      </w:r>
      <w:r w:rsidRPr="00E40C3E">
        <w:rPr>
          <w:highlight w:val="lightGray"/>
          <w:lang w:val="uk-UA"/>
        </w:rPr>
        <w:t>6053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Іоан Сачавський – </w:t>
      </w:r>
      <w:r w:rsidRPr="00922F98">
        <w:rPr>
          <w:highlight w:val="darkCyan"/>
          <w:lang w:val="uk-UA"/>
        </w:rPr>
        <w:t>РІ 4109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4110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Іларіон – </w:t>
      </w:r>
      <w:r w:rsidRPr="00922F98">
        <w:rPr>
          <w:highlight w:val="darkCyan"/>
          <w:lang w:val="uk-UA"/>
        </w:rPr>
        <w:t>РІ 4121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4122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Інна – </w:t>
      </w:r>
      <w:r w:rsidRPr="00E21BE8">
        <w:rPr>
          <w:highlight w:val="cyan"/>
          <w:lang w:val="uk-UA"/>
        </w:rPr>
        <w:t>4146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5124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6084</w:t>
      </w:r>
      <w:r>
        <w:rPr>
          <w:lang w:val="uk-UA"/>
        </w:rPr>
        <w:t xml:space="preserve"> ; </w:t>
      </w:r>
      <w:r w:rsidRPr="00195D98">
        <w:rPr>
          <w:highlight w:val="cyan"/>
          <w:lang w:val="uk-UA"/>
        </w:rPr>
        <w:t>4484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Інокентій – </w:t>
      </w:r>
      <w:r w:rsidRPr="00F62BDD">
        <w:rPr>
          <w:highlight w:val="cyan"/>
          <w:lang w:val="uk-UA"/>
        </w:rPr>
        <w:t>4244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5233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Ірина – </w:t>
      </w:r>
      <w:r w:rsidRPr="00293501">
        <w:rPr>
          <w:highlight w:val="cyan"/>
          <w:lang w:val="uk-UA"/>
        </w:rPr>
        <w:t>4033</w:t>
      </w:r>
      <w:r>
        <w:rPr>
          <w:lang w:val="uk-UA"/>
        </w:rPr>
        <w:t xml:space="preserve">; </w:t>
      </w:r>
      <w:r w:rsidRPr="00293501">
        <w:rPr>
          <w:highlight w:val="darkCyan"/>
          <w:lang w:val="uk-UA"/>
        </w:rPr>
        <w:t>РІ 4009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4010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5036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Ісая - </w:t>
      </w:r>
      <w:r w:rsidRPr="00FC7E57">
        <w:rPr>
          <w:highlight w:val="cyan"/>
          <w:lang w:val="uk-UA"/>
        </w:rPr>
        <w:t>4531</w:t>
      </w:r>
    </w:p>
    <w:p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Й</w:t>
      </w:r>
    </w:p>
    <w:p w:rsidR="00CA1EA4" w:rsidRDefault="00CA1EA4" w:rsidP="00573FDA">
      <w:pPr>
        <w:tabs>
          <w:tab w:val="left" w:pos="2997"/>
        </w:tabs>
        <w:rPr>
          <w:lang w:val="uk-UA"/>
        </w:rPr>
      </w:pPr>
      <w:r>
        <w:rPr>
          <w:lang w:val="uk-UA"/>
        </w:rPr>
        <w:t xml:space="preserve">Йосип – </w:t>
      </w:r>
      <w:r w:rsidRPr="00FC7E57">
        <w:rPr>
          <w:highlight w:val="green"/>
          <w:lang w:val="uk-UA"/>
        </w:rPr>
        <w:t>341</w:t>
      </w:r>
      <w:r>
        <w:rPr>
          <w:highlight w:val="green"/>
          <w:lang w:val="uk-UA"/>
        </w:rPr>
        <w:t xml:space="preserve"> </w:t>
      </w:r>
      <w:r w:rsidRPr="00FC7E57">
        <w:rPr>
          <w:highlight w:val="green"/>
          <w:lang w:val="uk-UA"/>
        </w:rPr>
        <w:t>1</w:t>
      </w:r>
      <w:r>
        <w:rPr>
          <w:lang w:val="uk-UA"/>
        </w:rPr>
        <w:t xml:space="preserve">; </w:t>
      </w:r>
      <w:r w:rsidRPr="00C073CA">
        <w:rPr>
          <w:highlight w:val="cyan"/>
          <w:lang w:val="uk-UA"/>
        </w:rPr>
        <w:t>4525</w:t>
      </w:r>
      <w:r>
        <w:rPr>
          <w:lang w:val="uk-UA"/>
        </w:rPr>
        <w:t xml:space="preserve"> ;  </w:t>
      </w:r>
      <w:r w:rsidRPr="00105856">
        <w:rPr>
          <w:highlight w:val="cyan"/>
          <w:lang w:val="uk-UA"/>
        </w:rPr>
        <w:t>4249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5237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6169</w:t>
      </w:r>
      <w:r w:rsidRPr="005B1F7C">
        <w:rPr>
          <w:lang w:val="uk-UA"/>
        </w:rPr>
        <w:tab/>
      </w:r>
    </w:p>
    <w:p w:rsidR="00CA1EA4" w:rsidRDefault="00CA1EA4" w:rsidP="00573FDA">
      <w:pPr>
        <w:rPr>
          <w:lang w:val="uk-UA"/>
        </w:rPr>
      </w:pPr>
      <w:r>
        <w:rPr>
          <w:lang w:val="uk-UA"/>
        </w:rPr>
        <w:t xml:space="preserve">Йосиф з немовлям Ісусом – </w:t>
      </w:r>
      <w:r w:rsidRPr="009007A1">
        <w:rPr>
          <w:highlight w:val="green"/>
          <w:lang w:val="uk-UA"/>
        </w:rPr>
        <w:t>3111</w:t>
      </w:r>
      <w:r>
        <w:rPr>
          <w:lang w:val="uk-UA"/>
        </w:rPr>
        <w:t xml:space="preserve"> ; </w:t>
      </w:r>
      <w:r w:rsidRPr="000156DA">
        <w:rPr>
          <w:highlight w:val="cyan"/>
          <w:lang w:val="uk-UA"/>
        </w:rPr>
        <w:t>4053</w:t>
      </w:r>
    </w:p>
    <w:p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К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Калиса (Аліса) – </w:t>
      </w:r>
      <w:r w:rsidRPr="008044D6">
        <w:rPr>
          <w:highlight w:val="cyan"/>
          <w:lang w:val="uk-UA"/>
        </w:rPr>
        <w:t>4155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5133</w:t>
      </w:r>
      <w:r>
        <w:rPr>
          <w:lang w:val="uk-UA"/>
        </w:rPr>
        <w:t xml:space="preserve"> ;</w:t>
      </w:r>
      <w:r w:rsidRPr="008044D6">
        <w:rPr>
          <w:highlight w:val="lightGray"/>
          <w:lang w:val="uk-UA"/>
        </w:rPr>
        <w:t>6115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Каліса Коринфська – </w:t>
      </w:r>
      <w:r w:rsidRPr="006A79F1">
        <w:rPr>
          <w:highlight w:val="cyan"/>
          <w:lang w:val="uk-UA"/>
        </w:rPr>
        <w:t>4445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6205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4180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Катерина – </w:t>
      </w:r>
      <w:r w:rsidRPr="006B0361">
        <w:rPr>
          <w:highlight w:val="cyan"/>
          <w:lang w:val="uk-UA"/>
        </w:rPr>
        <w:t>4057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4029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4030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5030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6033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Кирило – </w:t>
      </w:r>
      <w:r w:rsidRPr="00DC60ED">
        <w:rPr>
          <w:highlight w:val="cyan"/>
          <w:lang w:val="uk-UA"/>
        </w:rPr>
        <w:t>4085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5037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Кіра – </w:t>
      </w:r>
      <w:r w:rsidRPr="003865FA">
        <w:rPr>
          <w:highlight w:val="cyan"/>
          <w:lang w:val="uk-UA"/>
        </w:rPr>
        <w:t>4197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4129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4130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5161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6121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Клавдія – </w:t>
      </w:r>
      <w:r w:rsidRPr="008044D6">
        <w:rPr>
          <w:highlight w:val="cyan"/>
          <w:lang w:val="uk-UA"/>
        </w:rPr>
        <w:t>4161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4107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4108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5148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Костянтин – </w:t>
      </w:r>
      <w:r w:rsidRPr="007B1CE5">
        <w:rPr>
          <w:highlight w:val="cyan"/>
          <w:lang w:val="uk-UA"/>
        </w:rPr>
        <w:t>4041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5065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6046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Ксенія – </w:t>
      </w:r>
      <w:r w:rsidRPr="007C5BF2">
        <w:rPr>
          <w:highlight w:val="cyan"/>
          <w:lang w:val="uk-UA"/>
        </w:rPr>
        <w:t>4046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4077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4078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5031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6041</w:t>
      </w:r>
    </w:p>
    <w:p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Л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Лариса – </w:t>
      </w:r>
      <w:r w:rsidRPr="001A4ADC">
        <w:rPr>
          <w:highlight w:val="cyan"/>
          <w:lang w:val="uk-UA"/>
        </w:rPr>
        <w:t>4126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4011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4012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5153</w:t>
      </w:r>
      <w:r>
        <w:rPr>
          <w:lang w:val="uk-UA"/>
        </w:rPr>
        <w:t xml:space="preserve"> ; </w:t>
      </w:r>
      <w:r w:rsidRPr="001A4ADC">
        <w:rPr>
          <w:highlight w:val="lightGray"/>
          <w:lang w:val="uk-UA"/>
        </w:rPr>
        <w:t>6118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Лев – </w:t>
      </w:r>
      <w:r w:rsidRPr="000977EE">
        <w:rPr>
          <w:highlight w:val="cyan"/>
          <w:lang w:val="uk-UA"/>
        </w:rPr>
        <w:t>4336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6206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Леонід – </w:t>
      </w:r>
      <w:r w:rsidRPr="00105856">
        <w:rPr>
          <w:highlight w:val="cyan"/>
          <w:lang w:val="uk-UA"/>
        </w:rPr>
        <w:t>4250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5234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6126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4165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4166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Лідія – </w:t>
      </w:r>
      <w:r w:rsidRPr="00E85667">
        <w:rPr>
          <w:highlight w:val="cyan"/>
          <w:lang w:val="uk-UA"/>
        </w:rPr>
        <w:t>4068</w:t>
      </w:r>
      <w:r>
        <w:rPr>
          <w:lang w:val="uk-UA"/>
        </w:rPr>
        <w:t xml:space="preserve"> ; </w:t>
      </w:r>
      <w:r w:rsidRPr="00E85667">
        <w:rPr>
          <w:highlight w:val="cyan"/>
          <w:lang w:val="uk-UA"/>
        </w:rPr>
        <w:t>4141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4100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5034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5129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6055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Лія (Лілія) – </w:t>
      </w:r>
      <w:r w:rsidRPr="003865FA">
        <w:rPr>
          <w:highlight w:val="cyan"/>
          <w:lang w:val="uk-UA"/>
        </w:rPr>
        <w:t>4195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5163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6119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Апостол Лука – </w:t>
      </w:r>
      <w:r w:rsidRPr="002E1EAA">
        <w:rPr>
          <w:highlight w:val="cyan"/>
          <w:lang w:val="uk-UA"/>
        </w:rPr>
        <w:t>4049</w:t>
      </w:r>
      <w:r>
        <w:rPr>
          <w:lang w:val="uk-UA"/>
        </w:rPr>
        <w:t xml:space="preserve"> ; </w:t>
      </w:r>
      <w:r w:rsidRPr="002E1EAA">
        <w:rPr>
          <w:highlight w:val="darkCyan"/>
          <w:lang w:val="uk-UA"/>
        </w:rPr>
        <w:t>РІ 4151</w:t>
      </w:r>
      <w:r>
        <w:rPr>
          <w:lang w:val="uk-UA"/>
        </w:rPr>
        <w:t xml:space="preserve"> ; </w:t>
      </w:r>
      <w:r w:rsidRPr="002E1EAA">
        <w:rPr>
          <w:highlight w:val="darkCyan"/>
          <w:lang w:val="uk-UA"/>
        </w:rPr>
        <w:t>РІ 4152</w:t>
      </w:r>
      <w:r>
        <w:rPr>
          <w:lang w:val="uk-UA"/>
        </w:rPr>
        <w:t xml:space="preserve"> ; </w:t>
      </w:r>
      <w:r w:rsidRPr="002E1EAA">
        <w:rPr>
          <w:highlight w:val="yellow"/>
          <w:lang w:val="uk-UA"/>
        </w:rPr>
        <w:t>5158</w:t>
      </w:r>
      <w:r>
        <w:rPr>
          <w:lang w:val="uk-UA"/>
        </w:rPr>
        <w:t xml:space="preserve"> ; </w:t>
      </w:r>
      <w:r w:rsidRPr="002E1EAA">
        <w:rPr>
          <w:highlight w:val="lightGray"/>
          <w:lang w:val="uk-UA"/>
        </w:rPr>
        <w:t>6042</w:t>
      </w:r>
      <w:r>
        <w:rPr>
          <w:lang w:val="uk-UA"/>
        </w:rPr>
        <w:t xml:space="preserve"> ; </w:t>
      </w:r>
      <w:r w:rsidRPr="002E1EAA">
        <w:rPr>
          <w:highlight w:val="lightGray"/>
          <w:lang w:val="uk-UA"/>
        </w:rPr>
        <w:t>6106</w:t>
      </w:r>
      <w:r>
        <w:rPr>
          <w:lang w:val="uk-UA"/>
        </w:rPr>
        <w:t xml:space="preserve"> 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Лука Кримський – </w:t>
      </w:r>
      <w:r w:rsidRPr="006A79F1">
        <w:rPr>
          <w:highlight w:val="cyan"/>
          <w:lang w:val="uk-UA"/>
        </w:rPr>
        <w:t>4453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6207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Лукія (Луція) – </w:t>
      </w:r>
      <w:r w:rsidRPr="000977EE">
        <w:rPr>
          <w:highlight w:val="cyan"/>
          <w:lang w:val="uk-UA"/>
        </w:rPr>
        <w:t>4391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5275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6171</w:t>
      </w:r>
      <w:r>
        <w:rPr>
          <w:lang w:val="uk-UA"/>
        </w:rPr>
        <w:t xml:space="preserve"> 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Любов – </w:t>
      </w:r>
      <w:r w:rsidRPr="009E6C8A">
        <w:rPr>
          <w:highlight w:val="green"/>
          <w:lang w:val="uk-UA"/>
        </w:rPr>
        <w:t>3174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4097</w:t>
      </w:r>
      <w:r>
        <w:rPr>
          <w:lang w:val="uk-UA"/>
        </w:rPr>
        <w:t xml:space="preserve"> ; </w:t>
      </w:r>
      <w:r w:rsidRPr="009E6C8A">
        <w:rPr>
          <w:highlight w:val="darkCyan"/>
          <w:lang w:val="uk-UA"/>
        </w:rPr>
        <w:t>РІ 4051</w:t>
      </w:r>
      <w:r>
        <w:rPr>
          <w:lang w:val="uk-UA"/>
        </w:rPr>
        <w:t xml:space="preserve"> ; </w:t>
      </w:r>
      <w:r w:rsidRPr="009E6C8A">
        <w:rPr>
          <w:highlight w:val="darkCyan"/>
          <w:lang w:val="uk-UA"/>
        </w:rPr>
        <w:t>РІ 4052</w:t>
      </w:r>
      <w:r>
        <w:rPr>
          <w:lang w:val="uk-UA"/>
        </w:rPr>
        <w:t xml:space="preserve"> ; </w:t>
      </w:r>
      <w:r w:rsidRPr="009E6C8A">
        <w:rPr>
          <w:highlight w:val="yellow"/>
          <w:lang w:val="uk-UA"/>
        </w:rPr>
        <w:t>5061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6172</w:t>
      </w:r>
      <w:r>
        <w:rPr>
          <w:lang w:val="uk-UA"/>
        </w:rPr>
        <w:t xml:space="preserve"> </w:t>
      </w:r>
    </w:p>
    <w:p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Людмила – </w:t>
      </w:r>
      <w:r w:rsidRPr="007B1CE5">
        <w:rPr>
          <w:highlight w:val="cyan"/>
          <w:lang w:val="uk-UA"/>
        </w:rPr>
        <w:t>4038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4069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4070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5057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6045</w:t>
      </w:r>
    </w:p>
    <w:p w:rsidR="00CA1EA4" w:rsidRPr="003A2823" w:rsidRDefault="00CA1EA4" w:rsidP="00A362A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М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Макарій – </w:t>
      </w:r>
      <w:r w:rsidRPr="007D0FB1">
        <w:rPr>
          <w:highlight w:val="cyan"/>
          <w:lang w:val="uk-UA"/>
        </w:rPr>
        <w:t>4147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5125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Максим – </w:t>
      </w:r>
      <w:r w:rsidRPr="00B37461">
        <w:rPr>
          <w:highlight w:val="cyan"/>
          <w:lang w:val="uk-UA"/>
        </w:rPr>
        <w:t>4142</w:t>
      </w:r>
      <w:r>
        <w:rPr>
          <w:lang w:val="uk-UA"/>
        </w:rPr>
        <w:t xml:space="preserve"> ; </w:t>
      </w:r>
      <w:r w:rsidRPr="00B37461">
        <w:rPr>
          <w:highlight w:val="yellow"/>
          <w:lang w:val="uk-UA"/>
        </w:rPr>
        <w:t>5130</w:t>
      </w:r>
      <w:r>
        <w:rPr>
          <w:lang w:val="uk-UA"/>
        </w:rPr>
        <w:t xml:space="preserve"> ; </w:t>
      </w:r>
      <w:r w:rsidRPr="00B37461">
        <w:rPr>
          <w:highlight w:val="lightGray"/>
          <w:lang w:val="uk-UA"/>
        </w:rPr>
        <w:t>6087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Максим Антіохійський – </w:t>
      </w:r>
      <w:r w:rsidRPr="00DE5837">
        <w:rPr>
          <w:highlight w:val="darkCyan"/>
          <w:lang w:val="uk-UA"/>
        </w:rPr>
        <w:t>РІ 4103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4104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Маргарита (Марина) – </w:t>
      </w:r>
      <w:r w:rsidRPr="008044D6">
        <w:rPr>
          <w:highlight w:val="cyan"/>
          <w:lang w:val="uk-UA"/>
        </w:rPr>
        <w:t>4163</w:t>
      </w:r>
      <w:r>
        <w:rPr>
          <w:lang w:val="uk-UA"/>
        </w:rPr>
        <w:t xml:space="preserve"> ; </w:t>
      </w:r>
      <w:r w:rsidRPr="003936F9">
        <w:rPr>
          <w:highlight w:val="yellow"/>
          <w:lang w:val="uk-UA"/>
        </w:rPr>
        <w:t>5149</w:t>
      </w:r>
      <w:r>
        <w:rPr>
          <w:lang w:val="uk-UA"/>
        </w:rPr>
        <w:t xml:space="preserve"> ;  </w:t>
      </w:r>
      <w:r w:rsidRPr="008044D6">
        <w:rPr>
          <w:highlight w:val="lightGray"/>
          <w:lang w:val="uk-UA"/>
        </w:rPr>
        <w:t>6107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Мариамна (Мар</w:t>
      </w:r>
      <w:r w:rsidRPr="00911CEB">
        <w:rPr>
          <w:lang w:val="uk-UA"/>
        </w:rPr>
        <w:t>’</w:t>
      </w:r>
      <w:r>
        <w:rPr>
          <w:lang w:val="uk-UA"/>
        </w:rPr>
        <w:t xml:space="preserve">яна) – </w:t>
      </w:r>
      <w:r w:rsidRPr="003865FA">
        <w:rPr>
          <w:highlight w:val="cyan"/>
          <w:lang w:val="uk-UA"/>
        </w:rPr>
        <w:t>4204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5205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6173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Марина – </w:t>
      </w:r>
      <w:r w:rsidRPr="00293501">
        <w:rPr>
          <w:highlight w:val="cyan"/>
          <w:lang w:val="uk-UA"/>
        </w:rPr>
        <w:t>4031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4007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4008</w:t>
      </w:r>
      <w:r>
        <w:rPr>
          <w:lang w:val="uk-UA"/>
        </w:rPr>
        <w:t xml:space="preserve"> ; </w:t>
      </w:r>
      <w:r w:rsidRPr="005B1F7C">
        <w:rPr>
          <w:highlight w:val="yellow"/>
          <w:lang w:val="uk-UA"/>
        </w:rPr>
        <w:t>5053</w:t>
      </w:r>
      <w:r>
        <w:rPr>
          <w:lang w:val="uk-UA"/>
        </w:rPr>
        <w:t xml:space="preserve"> ; </w:t>
      </w:r>
      <w:r w:rsidRPr="00A23E22">
        <w:rPr>
          <w:highlight w:val="lightGray"/>
          <w:lang w:val="uk-UA"/>
        </w:rPr>
        <w:t>6034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Марія Віфанська  – </w:t>
      </w:r>
      <w:r w:rsidRPr="007A2B59">
        <w:rPr>
          <w:highlight w:val="cyan"/>
          <w:lang w:val="uk-UA"/>
        </w:rPr>
        <w:t>41</w:t>
      </w:r>
      <w:r w:rsidRPr="00EA0E8A">
        <w:rPr>
          <w:highlight w:val="cyan"/>
          <w:lang w:val="uk-UA"/>
        </w:rPr>
        <w:t>75</w:t>
      </w:r>
      <w:bookmarkStart w:id="0" w:name="_GoBack"/>
      <w:bookmarkEnd w:id="0"/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5164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6131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Марія Долорес – </w:t>
      </w:r>
      <w:r w:rsidRPr="00E40C3E">
        <w:rPr>
          <w:highlight w:val="cyan"/>
          <w:lang w:val="uk-UA"/>
        </w:rPr>
        <w:t>4019</w:t>
      </w:r>
      <w:r>
        <w:rPr>
          <w:lang w:val="uk-UA"/>
        </w:rPr>
        <w:t xml:space="preserve"> ; </w:t>
      </w:r>
      <w:r w:rsidRPr="00E40C3E">
        <w:rPr>
          <w:highlight w:val="yellow"/>
          <w:lang w:val="uk-UA"/>
        </w:rPr>
        <w:t>5288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Марія Магдалина – </w:t>
      </w:r>
      <w:r w:rsidRPr="007C5BF2">
        <w:rPr>
          <w:highlight w:val="cyan"/>
          <w:lang w:val="uk-UA"/>
        </w:rPr>
        <w:t>4045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4031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4032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5054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Марк – </w:t>
      </w:r>
      <w:r w:rsidRPr="005E2380">
        <w:rPr>
          <w:highlight w:val="cyan"/>
          <w:lang w:val="uk-UA"/>
        </w:rPr>
        <w:t>4227</w:t>
      </w:r>
      <w:r>
        <w:rPr>
          <w:lang w:val="uk-UA"/>
        </w:rPr>
        <w:t xml:space="preserve"> ; </w:t>
      </w:r>
      <w:r w:rsidRPr="005E2380">
        <w:rPr>
          <w:highlight w:val="darkCyan"/>
          <w:lang w:val="uk-UA"/>
        </w:rPr>
        <w:t>РІ 4139</w:t>
      </w:r>
      <w:r>
        <w:rPr>
          <w:lang w:val="uk-UA"/>
        </w:rPr>
        <w:t xml:space="preserve"> ; </w:t>
      </w:r>
      <w:r w:rsidRPr="005E2380">
        <w:rPr>
          <w:highlight w:val="darkCyan"/>
          <w:lang w:val="uk-UA"/>
        </w:rPr>
        <w:t>РІ 4140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5203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6127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Марфа (Марта) – </w:t>
      </w:r>
      <w:r w:rsidRPr="007A2B59">
        <w:rPr>
          <w:highlight w:val="cyan"/>
          <w:lang w:val="uk-UA"/>
        </w:rPr>
        <w:t>4173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5162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6122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Матвій – </w:t>
      </w:r>
      <w:r w:rsidRPr="009615DA">
        <w:rPr>
          <w:highlight w:val="cyan"/>
          <w:lang w:val="uk-UA"/>
        </w:rPr>
        <w:t>4113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4131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4132</w:t>
      </w:r>
      <w:r>
        <w:rPr>
          <w:lang w:val="uk-UA"/>
        </w:rPr>
        <w:t xml:space="preserve"> ;  </w:t>
      </w:r>
      <w:r w:rsidRPr="009615DA">
        <w:rPr>
          <w:highlight w:val="yellow"/>
          <w:lang w:val="uk-UA"/>
        </w:rPr>
        <w:t>5157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6109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Матрона- </w:t>
      </w:r>
      <w:r w:rsidRPr="0036186D">
        <w:rPr>
          <w:highlight w:val="magenta"/>
          <w:lang w:val="uk-UA"/>
        </w:rPr>
        <w:t>2102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3152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3179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4086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5035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6072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Меланія – </w:t>
      </w:r>
      <w:r w:rsidRPr="006C3FA4">
        <w:rPr>
          <w:highlight w:val="cyan"/>
          <w:lang w:val="uk-UA"/>
        </w:rPr>
        <w:t>4209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5091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6092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Меланія Римляниня – </w:t>
      </w:r>
      <w:r w:rsidRPr="0094640F">
        <w:rPr>
          <w:highlight w:val="darkCyan"/>
          <w:lang w:val="uk-UA"/>
        </w:rPr>
        <w:t>РІ 4145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4146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Миколай – </w:t>
      </w:r>
      <w:r w:rsidRPr="006A79F1">
        <w:rPr>
          <w:highlight w:val="cyan"/>
          <w:lang w:val="uk-UA"/>
        </w:rPr>
        <w:t>4454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5322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Микита – </w:t>
      </w:r>
      <w:r w:rsidRPr="006C3FA4">
        <w:rPr>
          <w:highlight w:val="cyan"/>
          <w:lang w:val="uk-UA"/>
        </w:rPr>
        <w:t>4208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5206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6177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Мирон – </w:t>
      </w:r>
      <w:r w:rsidRPr="006A79F1">
        <w:rPr>
          <w:highlight w:val="cyan"/>
          <w:lang w:val="uk-UA"/>
        </w:rPr>
        <w:t>4392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5246</w:t>
      </w:r>
      <w:r>
        <w:rPr>
          <w:lang w:val="uk-UA"/>
        </w:rPr>
        <w:t xml:space="preserve"> ; </w:t>
      </w:r>
      <w:r w:rsidRPr="006A79F1">
        <w:rPr>
          <w:highlight w:val="lightGray"/>
          <w:lang w:val="uk-UA"/>
        </w:rPr>
        <w:t>6174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Мирослава – </w:t>
      </w:r>
      <w:r w:rsidRPr="008044D6">
        <w:rPr>
          <w:highlight w:val="cyan"/>
          <w:lang w:val="uk-UA"/>
        </w:rPr>
        <w:t>4162</w:t>
      </w:r>
      <w:r>
        <w:rPr>
          <w:lang w:val="uk-UA"/>
        </w:rPr>
        <w:t xml:space="preserve">; </w:t>
      </w:r>
      <w:r w:rsidRPr="008044D6">
        <w:rPr>
          <w:highlight w:val="yellow"/>
          <w:lang w:val="uk-UA"/>
        </w:rPr>
        <w:t>5159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Михайло – </w:t>
      </w:r>
      <w:r w:rsidRPr="00FD6D61">
        <w:rPr>
          <w:highlight w:val="green"/>
          <w:lang w:val="uk-UA"/>
        </w:rPr>
        <w:t>3214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4063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5066</w:t>
      </w:r>
      <w:r>
        <w:rPr>
          <w:lang w:val="uk-UA"/>
        </w:rPr>
        <w:t xml:space="preserve"> ; </w:t>
      </w:r>
      <w:r w:rsidRPr="00FD6D61">
        <w:rPr>
          <w:highlight w:val="lightGray"/>
          <w:lang w:val="uk-UA"/>
        </w:rPr>
        <w:t>6008</w:t>
      </w:r>
      <w:r>
        <w:rPr>
          <w:lang w:val="uk-UA"/>
        </w:rPr>
        <w:t xml:space="preserve">; </w:t>
      </w:r>
      <w:r w:rsidRPr="00740E5C">
        <w:rPr>
          <w:highlight w:val="green"/>
          <w:lang w:val="uk-UA"/>
        </w:rPr>
        <w:t>3381</w:t>
      </w:r>
      <w:r>
        <w:rPr>
          <w:lang w:val="uk-UA"/>
        </w:rPr>
        <w:t xml:space="preserve">; </w:t>
      </w:r>
      <w:r w:rsidRPr="00740E5C">
        <w:rPr>
          <w:highlight w:val="green"/>
          <w:lang w:val="uk-UA"/>
        </w:rPr>
        <w:t>3383</w:t>
      </w:r>
    </w:p>
    <w:p w:rsidR="00CA1EA4" w:rsidRPr="003A2823" w:rsidRDefault="00CA1EA4" w:rsidP="00CF2E40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Н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Неоніла – </w:t>
      </w:r>
      <w:r w:rsidRPr="000977EE">
        <w:rPr>
          <w:highlight w:val="cyan"/>
          <w:lang w:val="uk-UA"/>
        </w:rPr>
        <w:t>4354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6176</w:t>
      </w:r>
      <w:r>
        <w:rPr>
          <w:lang w:val="uk-UA"/>
        </w:rPr>
        <w:t xml:space="preserve"> ; </w:t>
      </w:r>
      <w:r w:rsidRPr="00023C49">
        <w:rPr>
          <w:highlight w:val="yellow"/>
          <w:lang w:val="uk-UA"/>
        </w:rPr>
        <w:t>5339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Надія – </w:t>
      </w:r>
      <w:r w:rsidRPr="008A3C17">
        <w:rPr>
          <w:highlight w:val="cyan"/>
          <w:lang w:val="uk-UA"/>
        </w:rPr>
        <w:t>4093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4033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4034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5004</w:t>
      </w:r>
      <w:r>
        <w:rPr>
          <w:lang w:val="uk-UA"/>
        </w:rPr>
        <w:t xml:space="preserve"> ; </w:t>
      </w:r>
      <w:r w:rsidRPr="008A3C17">
        <w:rPr>
          <w:highlight w:val="lightGray"/>
          <w:lang w:val="uk-UA"/>
        </w:rPr>
        <w:t>6175</w:t>
      </w:r>
      <w:r>
        <w:rPr>
          <w:lang w:val="uk-UA"/>
        </w:rPr>
        <w:t xml:space="preserve"> ; </w:t>
      </w:r>
      <w:r w:rsidRPr="008A3C17">
        <w:rPr>
          <w:highlight w:val="lightGray"/>
          <w:lang w:val="uk-UA"/>
        </w:rPr>
        <w:t>6184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Назарій – </w:t>
      </w:r>
      <w:r w:rsidRPr="007C5BF2">
        <w:rPr>
          <w:highlight w:val="cyan"/>
          <w:lang w:val="uk-UA"/>
        </w:rPr>
        <w:t>4047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5024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4148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(Ніка) – </w:t>
      </w:r>
      <w:r w:rsidRPr="00FC7E57">
        <w:rPr>
          <w:highlight w:val="cyan"/>
          <w:lang w:val="uk-UA"/>
        </w:rPr>
        <w:t>4533</w:t>
      </w:r>
      <w:r>
        <w:rPr>
          <w:lang w:val="uk-UA"/>
        </w:rPr>
        <w:t xml:space="preserve">; </w:t>
      </w:r>
      <w:r w:rsidRPr="009615DA">
        <w:rPr>
          <w:highlight w:val="cyan"/>
          <w:lang w:val="uk-UA"/>
        </w:rPr>
        <w:t>4112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5144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Ніна – </w:t>
      </w:r>
      <w:r w:rsidRPr="00293501">
        <w:rPr>
          <w:highlight w:val="cyan"/>
          <w:lang w:val="uk-UA"/>
        </w:rPr>
        <w:t>4032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5014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Наталія – </w:t>
      </w:r>
      <w:r w:rsidRPr="006C7BA9">
        <w:rPr>
          <w:highlight w:val="cyan"/>
          <w:lang w:val="uk-UA"/>
        </w:rPr>
        <w:t>4024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5021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6027</w:t>
      </w:r>
    </w:p>
    <w:p w:rsidR="00CA1EA4" w:rsidRPr="003A2823" w:rsidRDefault="00CA1EA4" w:rsidP="00CF2E40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О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Олександр – </w:t>
      </w:r>
      <w:r w:rsidRPr="003B1AF4">
        <w:rPr>
          <w:highlight w:val="cyan"/>
          <w:lang w:val="uk-UA"/>
        </w:rPr>
        <w:t>4022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4015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4016</w:t>
      </w:r>
      <w:r>
        <w:rPr>
          <w:lang w:val="uk-UA"/>
        </w:rPr>
        <w:t xml:space="preserve"> ; </w:t>
      </w:r>
      <w:r w:rsidRPr="003B1AF4">
        <w:rPr>
          <w:highlight w:val="yellow"/>
          <w:lang w:val="uk-UA"/>
        </w:rPr>
        <w:t>5011</w:t>
      </w:r>
      <w:r>
        <w:rPr>
          <w:lang w:val="uk-UA"/>
        </w:rPr>
        <w:t xml:space="preserve"> ; </w:t>
      </w:r>
      <w:r w:rsidRPr="001C40F8">
        <w:rPr>
          <w:highlight w:val="lightGray"/>
          <w:lang w:val="uk-UA"/>
        </w:rPr>
        <w:t>6026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Олександра – </w:t>
      </w:r>
      <w:r w:rsidRPr="001A4ADC">
        <w:rPr>
          <w:highlight w:val="cyan"/>
          <w:lang w:val="uk-UA"/>
        </w:rPr>
        <w:t>4136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4113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4114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5027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Олексій – </w:t>
      </w:r>
      <w:r w:rsidRPr="001A4ADC">
        <w:rPr>
          <w:highlight w:val="cyan"/>
          <w:lang w:val="uk-UA"/>
        </w:rPr>
        <w:t>4135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5032</w:t>
      </w:r>
      <w:r>
        <w:rPr>
          <w:lang w:val="uk-UA"/>
        </w:rPr>
        <w:t xml:space="preserve"> ; </w:t>
      </w:r>
      <w:r w:rsidRPr="001A4ADC">
        <w:rPr>
          <w:highlight w:val="lightGray"/>
          <w:lang w:val="uk-UA"/>
        </w:rPr>
        <w:t>6133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Олег Брянський – </w:t>
      </w:r>
      <w:r w:rsidRPr="000156DA">
        <w:rPr>
          <w:highlight w:val="cyan"/>
          <w:lang w:val="uk-UA"/>
        </w:rPr>
        <w:t>4054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5023</w:t>
      </w:r>
      <w:r>
        <w:rPr>
          <w:lang w:val="uk-UA"/>
        </w:rPr>
        <w:t xml:space="preserve"> ; </w:t>
      </w:r>
      <w:r w:rsidRPr="000156DA">
        <w:rPr>
          <w:highlight w:val="lightGray"/>
          <w:lang w:val="uk-UA"/>
        </w:rPr>
        <w:t>6077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Олена – </w:t>
      </w:r>
      <w:r w:rsidRPr="00713687">
        <w:rPr>
          <w:highlight w:val="cyan"/>
          <w:lang w:val="uk-UA"/>
        </w:rPr>
        <w:t>4020</w:t>
      </w:r>
      <w:r>
        <w:rPr>
          <w:lang w:val="uk-UA"/>
        </w:rPr>
        <w:t xml:space="preserve"> ; </w:t>
      </w:r>
      <w:r w:rsidRPr="00713687">
        <w:rPr>
          <w:highlight w:val="darkCyan"/>
          <w:lang w:val="uk-UA"/>
        </w:rPr>
        <w:t>РІ 4001</w:t>
      </w:r>
      <w:r>
        <w:rPr>
          <w:lang w:val="uk-UA"/>
        </w:rPr>
        <w:t xml:space="preserve"> ; </w:t>
      </w:r>
      <w:r w:rsidRPr="00713687">
        <w:rPr>
          <w:highlight w:val="darkCyan"/>
          <w:lang w:val="uk-UA"/>
        </w:rPr>
        <w:t>РІ 4002</w:t>
      </w:r>
      <w:r>
        <w:rPr>
          <w:lang w:val="uk-UA"/>
        </w:rPr>
        <w:t xml:space="preserve"> ; </w:t>
      </w:r>
      <w:r w:rsidRPr="008E37A1">
        <w:rPr>
          <w:highlight w:val="yellow"/>
          <w:lang w:val="uk-UA"/>
        </w:rPr>
        <w:t>5005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6101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Ольга – </w:t>
      </w:r>
      <w:r w:rsidRPr="006C7BA9">
        <w:rPr>
          <w:highlight w:val="cyan"/>
          <w:lang w:val="uk-UA"/>
        </w:rPr>
        <w:t>4025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4023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4024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5002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Омелян – </w:t>
      </w:r>
      <w:r w:rsidRPr="006A79F1">
        <w:rPr>
          <w:highlight w:val="cyan"/>
          <w:lang w:val="uk-UA"/>
        </w:rPr>
        <w:t>4461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5296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Онуфрій – </w:t>
      </w:r>
      <w:r w:rsidRPr="006A79F1">
        <w:rPr>
          <w:highlight w:val="cyan"/>
          <w:lang w:val="uk-UA"/>
        </w:rPr>
        <w:t>4405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Орест – </w:t>
      </w:r>
      <w:r w:rsidRPr="00195D98">
        <w:rPr>
          <w:highlight w:val="cyan"/>
          <w:lang w:val="uk-UA"/>
        </w:rPr>
        <w:t>4482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Євстафій (Остап) – </w:t>
      </w:r>
      <w:r w:rsidRPr="008044D6">
        <w:rPr>
          <w:highlight w:val="cyan"/>
          <w:lang w:val="uk-UA"/>
        </w:rPr>
        <w:t>4158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6128</w:t>
      </w:r>
    </w:p>
    <w:p w:rsidR="00CA1EA4" w:rsidRPr="003A2823" w:rsidRDefault="00CA1EA4" w:rsidP="008B1739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Павло – </w:t>
      </w:r>
      <w:r w:rsidRPr="00FC7E57">
        <w:rPr>
          <w:highlight w:val="magenta"/>
          <w:lang w:val="uk-UA"/>
        </w:rPr>
        <w:t>2148</w:t>
      </w:r>
      <w:r>
        <w:rPr>
          <w:lang w:val="uk-UA"/>
        </w:rPr>
        <w:t xml:space="preserve">; </w:t>
      </w:r>
      <w:r w:rsidRPr="007D0FB1">
        <w:rPr>
          <w:highlight w:val="cyan"/>
          <w:lang w:val="uk-UA"/>
        </w:rPr>
        <w:t>4149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5126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Пантелеймон- </w:t>
      </w:r>
      <w:r w:rsidRPr="0036186D">
        <w:rPr>
          <w:highlight w:val="magenta"/>
          <w:lang w:val="uk-UA"/>
        </w:rPr>
        <w:t>2031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3020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4013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4107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5046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6009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Параскева – </w:t>
      </w:r>
      <w:r w:rsidRPr="009E6C8A">
        <w:rPr>
          <w:highlight w:val="green"/>
          <w:lang w:val="uk-UA"/>
        </w:rPr>
        <w:t>3180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4232</w:t>
      </w:r>
      <w:r>
        <w:rPr>
          <w:lang w:val="uk-UA"/>
        </w:rPr>
        <w:t xml:space="preserve"> ; </w:t>
      </w:r>
      <w:r w:rsidRPr="009E6C8A">
        <w:rPr>
          <w:highlight w:val="yellow"/>
          <w:lang w:val="uk-UA"/>
        </w:rPr>
        <w:t>5210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6178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Пелагея – </w:t>
      </w:r>
      <w:r w:rsidRPr="00FB53F3">
        <w:rPr>
          <w:highlight w:val="cyan"/>
          <w:lang w:val="uk-UA"/>
        </w:rPr>
        <w:t>4098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5062</w:t>
      </w:r>
      <w:r>
        <w:rPr>
          <w:lang w:val="uk-UA"/>
        </w:rPr>
        <w:t xml:space="preserve"> ; </w:t>
      </w:r>
      <w:r w:rsidRPr="00FB53F3">
        <w:rPr>
          <w:highlight w:val="lightGray"/>
          <w:lang w:val="uk-UA"/>
        </w:rPr>
        <w:t>6179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Петро – </w:t>
      </w:r>
      <w:r w:rsidRPr="00B23625">
        <w:rPr>
          <w:highlight w:val="cyan"/>
          <w:lang w:val="uk-UA"/>
        </w:rPr>
        <w:t>4123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4125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4126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5242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6180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6185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Піо – </w:t>
      </w:r>
      <w:r w:rsidRPr="00E40486">
        <w:rPr>
          <w:highlight w:val="green"/>
          <w:lang w:val="uk-UA"/>
        </w:rPr>
        <w:t>3160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Платон Студійський – </w:t>
      </w:r>
      <w:r w:rsidRPr="00F62BDD">
        <w:rPr>
          <w:highlight w:val="cyan"/>
          <w:lang w:val="uk-UA"/>
        </w:rPr>
        <w:t>4246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5243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Платон Анкірський – </w:t>
      </w:r>
      <w:r w:rsidRPr="00922F98">
        <w:rPr>
          <w:highlight w:val="darkCyan"/>
          <w:lang w:val="uk-UA"/>
        </w:rPr>
        <w:t>РІ 4127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4128</w:t>
      </w:r>
      <w:r>
        <w:rPr>
          <w:lang w:val="uk-UA"/>
        </w:rPr>
        <w:t xml:space="preserve"> </w:t>
      </w:r>
    </w:p>
    <w:p w:rsidR="00CA1EA4" w:rsidRPr="003A2823" w:rsidRDefault="00CA1EA4" w:rsidP="00922F98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Р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Раїса – </w:t>
      </w:r>
      <w:r w:rsidRPr="00B23625">
        <w:rPr>
          <w:highlight w:val="cyan"/>
          <w:lang w:val="uk-UA"/>
        </w:rPr>
        <w:t>4120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4137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4138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5088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6137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Рафаїл – </w:t>
      </w:r>
      <w:r w:rsidRPr="00922F98">
        <w:rPr>
          <w:highlight w:val="darkCyan"/>
          <w:lang w:val="uk-UA"/>
        </w:rPr>
        <w:t>РІ 4119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4120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Ревека – </w:t>
      </w:r>
      <w:r w:rsidRPr="000977EE">
        <w:rPr>
          <w:highlight w:val="cyan"/>
          <w:lang w:val="uk-UA"/>
        </w:rPr>
        <w:t>4385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Родіон – </w:t>
      </w:r>
      <w:r w:rsidRPr="006A79F1">
        <w:rPr>
          <w:highlight w:val="cyan"/>
          <w:lang w:val="uk-UA"/>
        </w:rPr>
        <w:t>4393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5273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Роман Рязанський – </w:t>
      </w:r>
      <w:r w:rsidRPr="00DC60ED">
        <w:rPr>
          <w:highlight w:val="cyan"/>
          <w:lang w:val="uk-UA"/>
        </w:rPr>
        <w:t>4070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5070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6056</w:t>
      </w:r>
    </w:p>
    <w:p w:rsidR="00CA1EA4" w:rsidRPr="00922F98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Роман Сладкопевец – </w:t>
      </w:r>
      <w:r w:rsidRPr="00922F98">
        <w:rPr>
          <w:highlight w:val="darkCyan"/>
          <w:lang w:val="uk-UA"/>
        </w:rPr>
        <w:t>РІ 4133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4134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Ростислав – </w:t>
      </w:r>
      <w:r w:rsidRPr="009A0067">
        <w:rPr>
          <w:highlight w:val="cyan"/>
          <w:lang w:val="uk-UA"/>
        </w:rPr>
        <w:t>4154</w:t>
      </w:r>
      <w:r>
        <w:rPr>
          <w:lang w:val="uk-UA"/>
        </w:rPr>
        <w:t xml:space="preserve"> ; </w:t>
      </w:r>
      <w:r w:rsidRPr="009A0067">
        <w:rPr>
          <w:highlight w:val="darkCyan"/>
          <w:lang w:val="uk-UA"/>
        </w:rPr>
        <w:t>РІ 4149</w:t>
      </w:r>
      <w:r>
        <w:rPr>
          <w:lang w:val="uk-UA"/>
        </w:rPr>
        <w:t xml:space="preserve"> ; </w:t>
      </w:r>
      <w:r w:rsidRPr="009A0067">
        <w:rPr>
          <w:highlight w:val="darkCyan"/>
          <w:lang w:val="uk-UA"/>
        </w:rPr>
        <w:t>РІ 4150</w:t>
      </w:r>
      <w:r>
        <w:rPr>
          <w:lang w:val="uk-UA"/>
        </w:rPr>
        <w:t xml:space="preserve"> ; </w:t>
      </w:r>
      <w:r w:rsidRPr="009A0067">
        <w:rPr>
          <w:highlight w:val="yellow"/>
          <w:lang w:val="uk-UA"/>
        </w:rPr>
        <w:t>5139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Рустик (Руслан) – </w:t>
      </w:r>
      <w:r w:rsidRPr="008044D6">
        <w:rPr>
          <w:highlight w:val="cyan"/>
          <w:lang w:val="uk-UA"/>
        </w:rPr>
        <w:t>4160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5137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6139</w:t>
      </w:r>
    </w:p>
    <w:p w:rsidR="00CA1EA4" w:rsidRPr="006369ED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Регіна –</w:t>
      </w:r>
      <w:r w:rsidRPr="006369ED">
        <w:rPr>
          <w:highlight w:val="yellow"/>
          <w:lang w:val="uk-UA"/>
        </w:rPr>
        <w:t>5338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6230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</w:t>
      </w:r>
      <w:r>
        <w:rPr>
          <w:highlight w:val="cyan"/>
          <w:lang w:val="uk-UA"/>
        </w:rPr>
        <w:t>47</w:t>
      </w:r>
      <w:r w:rsidRPr="00DA3A6E">
        <w:rPr>
          <w:highlight w:val="cyan"/>
          <w:lang w:val="uk-UA"/>
        </w:rPr>
        <w:t>4</w:t>
      </w:r>
    </w:p>
    <w:p w:rsidR="00CA1EA4" w:rsidRPr="003A2823" w:rsidRDefault="00CA1EA4" w:rsidP="008B1739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Сава – </w:t>
      </w:r>
      <w:r w:rsidRPr="000977EE">
        <w:rPr>
          <w:highlight w:val="cyan"/>
          <w:lang w:val="uk-UA"/>
        </w:rPr>
        <w:t>4388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5255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Саваоф- </w:t>
      </w:r>
      <w:r w:rsidRPr="0036186D">
        <w:rPr>
          <w:highlight w:val="magenta"/>
          <w:lang w:val="uk-UA"/>
        </w:rPr>
        <w:t>2091</w:t>
      </w:r>
      <w:r>
        <w:rPr>
          <w:lang w:val="uk-UA"/>
        </w:rPr>
        <w:t xml:space="preserve"> ;</w:t>
      </w:r>
      <w:r w:rsidRPr="009007A1">
        <w:rPr>
          <w:highlight w:val="green"/>
          <w:lang w:val="uk-UA"/>
        </w:rPr>
        <w:t>3267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Святослав – </w:t>
      </w:r>
      <w:r w:rsidRPr="00105856">
        <w:rPr>
          <w:highlight w:val="cyan"/>
          <w:lang w:val="uk-UA"/>
        </w:rPr>
        <w:t>4320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5244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Северин – </w:t>
      </w:r>
      <w:r w:rsidRPr="000977EE">
        <w:rPr>
          <w:highlight w:val="cyan"/>
          <w:lang w:val="uk-UA"/>
        </w:rPr>
        <w:t>4339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5261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Серафим – </w:t>
      </w:r>
      <w:r w:rsidRPr="000156DA">
        <w:rPr>
          <w:highlight w:val="cyan"/>
          <w:lang w:val="uk-UA"/>
        </w:rPr>
        <w:t>4051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Сергій – </w:t>
      </w:r>
      <w:r w:rsidRPr="006B0361">
        <w:rPr>
          <w:highlight w:val="cyan"/>
          <w:lang w:val="uk-UA"/>
        </w:rPr>
        <w:t>4055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4141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4142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5029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Симеон –</w:t>
      </w:r>
      <w:r w:rsidRPr="00F62BDD">
        <w:rPr>
          <w:highlight w:val="cyan"/>
          <w:lang w:val="uk-UA"/>
        </w:rPr>
        <w:t>4245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5235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6134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Симон Зилот - </w:t>
      </w:r>
      <w:r w:rsidRPr="00FC7E57">
        <w:rPr>
          <w:highlight w:val="cyan"/>
          <w:lang w:val="uk-UA"/>
        </w:rPr>
        <w:t>4534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Соломія – </w:t>
      </w:r>
      <w:r w:rsidRPr="007D0FB1">
        <w:rPr>
          <w:highlight w:val="cyan"/>
          <w:lang w:val="uk-UA"/>
        </w:rPr>
        <w:t>4150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5127</w:t>
      </w:r>
      <w:r>
        <w:rPr>
          <w:lang w:val="uk-UA"/>
        </w:rPr>
        <w:t xml:space="preserve"> ;</w:t>
      </w:r>
      <w:r w:rsidRPr="007D0FB1">
        <w:rPr>
          <w:highlight w:val="lightGray"/>
          <w:lang w:val="uk-UA"/>
        </w:rPr>
        <w:t>6083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Соломія Мироносиця – </w:t>
      </w:r>
      <w:r w:rsidRPr="0094640F">
        <w:rPr>
          <w:highlight w:val="darkCyan"/>
          <w:lang w:val="uk-UA"/>
        </w:rPr>
        <w:t>РІ 4157</w:t>
      </w:r>
      <w:r>
        <w:rPr>
          <w:lang w:val="uk-UA"/>
        </w:rPr>
        <w:t xml:space="preserve"> ;</w:t>
      </w:r>
      <w:r w:rsidRPr="0094640F">
        <w:rPr>
          <w:highlight w:val="darkCyan"/>
          <w:lang w:val="uk-UA"/>
        </w:rPr>
        <w:t>РІ 4158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Соломон – </w:t>
      </w:r>
      <w:r w:rsidRPr="008044D6">
        <w:rPr>
          <w:highlight w:val="cyan"/>
          <w:lang w:val="uk-UA"/>
        </w:rPr>
        <w:t>4164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5160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6104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Софія – </w:t>
      </w:r>
      <w:r w:rsidRPr="00E85667">
        <w:rPr>
          <w:highlight w:val="cyan"/>
          <w:lang w:val="uk-UA"/>
        </w:rPr>
        <w:t>4064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5067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Софія Слуцька – </w:t>
      </w:r>
      <w:r w:rsidRPr="00AA358A">
        <w:rPr>
          <w:highlight w:val="darkCyan"/>
          <w:lang w:val="uk-UA"/>
        </w:rPr>
        <w:t>РІ 4025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4026</w:t>
      </w:r>
    </w:p>
    <w:p w:rsidR="00CA1EA4" w:rsidRPr="00B750EC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Спиридон – </w:t>
      </w:r>
      <w:r w:rsidRPr="00B750EC">
        <w:rPr>
          <w:highlight w:val="darkCyan"/>
          <w:lang w:val="uk-UA"/>
        </w:rPr>
        <w:t>РІ 4117</w:t>
      </w:r>
      <w:r>
        <w:rPr>
          <w:lang w:val="uk-UA"/>
        </w:rPr>
        <w:t xml:space="preserve"> ; </w:t>
      </w:r>
      <w:r w:rsidRPr="00B750EC">
        <w:rPr>
          <w:highlight w:val="darkCyan"/>
          <w:lang w:val="uk-UA"/>
        </w:rPr>
        <w:t>РІ 4118</w:t>
      </w:r>
      <w:r>
        <w:rPr>
          <w:lang w:val="uk-UA"/>
        </w:rPr>
        <w:t xml:space="preserve"> ; </w:t>
      </w:r>
      <w:r w:rsidRPr="00B750EC">
        <w:rPr>
          <w:highlight w:val="yellow"/>
          <w:lang w:val="uk-UA"/>
        </w:rPr>
        <w:t>5238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Стахій (Станіслав) – </w:t>
      </w:r>
      <w:r w:rsidRPr="008044D6">
        <w:rPr>
          <w:highlight w:val="cyan"/>
          <w:lang w:val="uk-UA"/>
        </w:rPr>
        <w:t>4159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4115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Стефан (Степан) – </w:t>
      </w:r>
      <w:r w:rsidRPr="00B918C5">
        <w:rPr>
          <w:highlight w:val="cyan"/>
          <w:lang w:val="uk-UA"/>
        </w:rPr>
        <w:t>4216</w:t>
      </w:r>
      <w:r>
        <w:rPr>
          <w:lang w:val="uk-UA"/>
        </w:rPr>
        <w:t xml:space="preserve"> ; </w:t>
      </w:r>
      <w:r w:rsidRPr="00B918C5">
        <w:rPr>
          <w:highlight w:val="yellow"/>
          <w:lang w:val="uk-UA"/>
        </w:rPr>
        <w:t>5220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Стефаніда -- </w:t>
      </w:r>
      <w:r w:rsidRPr="00017F81">
        <w:rPr>
          <w:highlight w:val="cyan"/>
          <w:lang w:val="uk-UA"/>
        </w:rPr>
        <w:t>4519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Стиліан – </w:t>
      </w:r>
      <w:r w:rsidRPr="00017F81">
        <w:rPr>
          <w:highlight w:val="green"/>
          <w:lang w:val="uk-UA"/>
        </w:rPr>
        <w:t>3388</w:t>
      </w:r>
      <w:r>
        <w:rPr>
          <w:lang w:val="uk-UA"/>
        </w:rPr>
        <w:t>;</w:t>
      </w:r>
      <w:r w:rsidRPr="00FC7E57">
        <w:rPr>
          <w:highlight w:val="cyan"/>
          <w:lang w:val="uk-UA"/>
        </w:rPr>
        <w:t>4535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Фотинія (Світлана) – </w:t>
      </w:r>
      <w:r w:rsidRPr="006B0361">
        <w:rPr>
          <w:highlight w:val="cyan"/>
          <w:lang w:val="uk-UA"/>
        </w:rPr>
        <w:t>4058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5008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6078</w:t>
      </w:r>
    </w:p>
    <w:p w:rsidR="00CA1EA4" w:rsidRPr="003A2823" w:rsidRDefault="00CA1EA4" w:rsidP="0006786C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Т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Таїсія – </w:t>
      </w:r>
      <w:r w:rsidRPr="005E2380">
        <w:rPr>
          <w:highlight w:val="cyan"/>
          <w:lang w:val="uk-UA"/>
        </w:rPr>
        <w:t>4231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5216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Тамара – </w:t>
      </w:r>
      <w:r w:rsidRPr="009615DA">
        <w:rPr>
          <w:highlight w:val="cyan"/>
          <w:lang w:val="uk-UA"/>
        </w:rPr>
        <w:t>4116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5239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6138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Тарасій – </w:t>
      </w:r>
      <w:r w:rsidRPr="006C3FA4">
        <w:rPr>
          <w:highlight w:val="cyan"/>
          <w:lang w:val="uk-UA"/>
        </w:rPr>
        <w:t>4206</w:t>
      </w:r>
      <w:r>
        <w:rPr>
          <w:lang w:val="uk-UA"/>
        </w:rPr>
        <w:t xml:space="preserve"> ; </w:t>
      </w:r>
      <w:r w:rsidRPr="006C3FA4">
        <w:rPr>
          <w:highlight w:val="cyan"/>
          <w:lang w:val="uk-UA"/>
        </w:rPr>
        <w:t>4212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5202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6135</w:t>
      </w:r>
      <w:r>
        <w:rPr>
          <w:lang w:val="uk-UA"/>
        </w:rPr>
        <w:t xml:space="preserve">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Тереза – </w:t>
      </w:r>
      <w:r w:rsidRPr="009E6C8A">
        <w:rPr>
          <w:highlight w:val="green"/>
          <w:lang w:val="uk-UA"/>
        </w:rPr>
        <w:t>3199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Тетяна – </w:t>
      </w:r>
      <w:r w:rsidRPr="006C7BA9">
        <w:rPr>
          <w:highlight w:val="cyan"/>
          <w:lang w:val="uk-UA"/>
        </w:rPr>
        <w:t>4023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4006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5003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Феодора (Теодора)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6224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4479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Тимофій – </w:t>
      </w:r>
      <w:r w:rsidRPr="007D0FB1">
        <w:rPr>
          <w:highlight w:val="cyan"/>
          <w:lang w:val="uk-UA"/>
        </w:rPr>
        <w:t>4148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5135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Тихон – </w:t>
      </w:r>
      <w:r w:rsidRPr="00195D98">
        <w:rPr>
          <w:highlight w:val="cyan"/>
          <w:lang w:val="uk-UA"/>
        </w:rPr>
        <w:t>4481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Тимон - </w:t>
      </w:r>
      <w:r w:rsidRPr="00FC7E57">
        <w:rPr>
          <w:highlight w:val="cyan"/>
          <w:lang w:val="uk-UA"/>
        </w:rPr>
        <w:t>4536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Трифон – </w:t>
      </w:r>
      <w:r w:rsidRPr="006A79F1">
        <w:rPr>
          <w:highlight w:val="cyan"/>
          <w:lang w:val="uk-UA"/>
        </w:rPr>
        <w:t>4447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5294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6225</w:t>
      </w:r>
    </w:p>
    <w:p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Ф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Федір – </w:t>
      </w:r>
      <w:r w:rsidRPr="008044D6">
        <w:rPr>
          <w:highlight w:val="cyan"/>
          <w:lang w:val="uk-UA"/>
        </w:rPr>
        <w:t>4156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Фелікс – </w:t>
      </w:r>
      <w:r w:rsidRPr="00105856">
        <w:rPr>
          <w:highlight w:val="cyan"/>
          <w:lang w:val="uk-UA"/>
        </w:rPr>
        <w:t>4332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5269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6226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 (Богдан) – </w:t>
      </w:r>
      <w:r w:rsidRPr="00E85667">
        <w:rPr>
          <w:highlight w:val="cyan"/>
          <w:lang w:val="uk-UA"/>
        </w:rPr>
        <w:t>4069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4097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4098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6063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Феодор - </w:t>
      </w:r>
      <w:r w:rsidRPr="00C5796F">
        <w:rPr>
          <w:highlight w:val="lightGray"/>
          <w:lang w:val="uk-UA"/>
        </w:rPr>
        <w:t>6227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Феодотія (Богдана) – </w:t>
      </w:r>
      <w:r w:rsidRPr="007A2B59">
        <w:rPr>
          <w:highlight w:val="cyan"/>
          <w:lang w:val="uk-UA"/>
        </w:rPr>
        <w:t>4147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5167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Феодора (Теодора)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 ; </w:t>
      </w:r>
      <w:r w:rsidRPr="00DA3A6E">
        <w:rPr>
          <w:highlight w:val="cyan"/>
          <w:lang w:val="uk-UA"/>
        </w:rPr>
        <w:t>4479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Філіп – </w:t>
      </w:r>
      <w:r w:rsidRPr="00E21BE8">
        <w:rPr>
          <w:highlight w:val="cyan"/>
          <w:lang w:val="uk-UA"/>
        </w:rPr>
        <w:t>4145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5134</w:t>
      </w:r>
      <w:r>
        <w:rPr>
          <w:lang w:val="uk-UA"/>
        </w:rPr>
        <w:t xml:space="preserve"> ;</w:t>
      </w:r>
      <w:r w:rsidRPr="00E21BE8">
        <w:rPr>
          <w:highlight w:val="lightGray"/>
          <w:lang w:val="uk-UA"/>
        </w:rPr>
        <w:t>6090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Фома – </w:t>
      </w:r>
      <w:r w:rsidRPr="00B918C5">
        <w:rPr>
          <w:highlight w:val="cyan"/>
          <w:lang w:val="uk-UA"/>
        </w:rPr>
        <w:t>4210</w:t>
      </w:r>
      <w:r>
        <w:rPr>
          <w:lang w:val="uk-UA"/>
        </w:rPr>
        <w:t xml:space="preserve"> ; </w:t>
      </w:r>
      <w:r w:rsidRPr="00B918C5">
        <w:rPr>
          <w:highlight w:val="yellow"/>
          <w:lang w:val="uk-UA"/>
        </w:rPr>
        <w:t>5240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Фотинія (Світлана) – </w:t>
      </w:r>
      <w:r w:rsidRPr="006B0361">
        <w:rPr>
          <w:highlight w:val="cyan"/>
          <w:lang w:val="uk-UA"/>
        </w:rPr>
        <w:t>4058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5008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6078</w:t>
      </w:r>
      <w:r>
        <w:rPr>
          <w:lang w:val="uk-UA"/>
        </w:rPr>
        <w:t xml:space="preserve"> </w:t>
      </w:r>
    </w:p>
    <w:p w:rsidR="00CA1EA4" w:rsidRPr="00195D98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Філомена – </w:t>
      </w:r>
      <w:r w:rsidRPr="00195D98">
        <w:rPr>
          <w:highlight w:val="cyan"/>
          <w:lang w:val="uk-UA"/>
        </w:rPr>
        <w:t>4483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5343</w:t>
      </w:r>
    </w:p>
    <w:p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Х</w:t>
      </w:r>
    </w:p>
    <w:p w:rsidR="00CA1EA4" w:rsidRDefault="00CA1EA4" w:rsidP="00C10901">
      <w:pPr>
        <w:rPr>
          <w:lang w:val="uk-UA"/>
        </w:rPr>
      </w:pPr>
      <w:r>
        <w:rPr>
          <w:lang w:val="uk-UA"/>
        </w:rPr>
        <w:t xml:space="preserve">Христина – </w:t>
      </w:r>
      <w:r w:rsidRPr="00DC60ED">
        <w:rPr>
          <w:highlight w:val="cyan"/>
          <w:lang w:val="uk-UA"/>
        </w:rPr>
        <w:t>4088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4079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4080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5033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6069</w:t>
      </w:r>
    </w:p>
    <w:p w:rsidR="00CA1EA4" w:rsidRPr="003A2823" w:rsidRDefault="00CA1EA4" w:rsidP="00F1417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Ш</w:t>
      </w:r>
    </w:p>
    <w:p w:rsidR="00CA1EA4" w:rsidRDefault="00CA1EA4" w:rsidP="00C10901">
      <w:pPr>
        <w:rPr>
          <w:lang w:val="uk-UA"/>
        </w:rPr>
      </w:pPr>
      <w:r>
        <w:rPr>
          <w:lang w:val="uk-UA"/>
        </w:rPr>
        <w:t xml:space="preserve">Шарбель Маклуф – </w:t>
      </w:r>
      <w:r w:rsidRPr="00F1417A">
        <w:rPr>
          <w:highlight w:val="cyan"/>
          <w:lang w:val="uk-UA"/>
        </w:rPr>
        <w:t>4450</w:t>
      </w:r>
      <w:r>
        <w:rPr>
          <w:lang w:val="uk-UA"/>
        </w:rPr>
        <w:t xml:space="preserve"> ; </w:t>
      </w:r>
      <w:r w:rsidRPr="00F1417A">
        <w:rPr>
          <w:highlight w:val="yellow"/>
          <w:lang w:val="uk-UA"/>
        </w:rPr>
        <w:t>5295</w:t>
      </w:r>
      <w:r>
        <w:rPr>
          <w:lang w:val="uk-UA"/>
        </w:rPr>
        <w:t xml:space="preserve"> ; </w:t>
      </w:r>
      <w:r w:rsidRPr="00F1417A">
        <w:rPr>
          <w:highlight w:val="lightGray"/>
          <w:lang w:val="uk-UA"/>
        </w:rPr>
        <w:t>6182</w:t>
      </w:r>
    </w:p>
    <w:p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Ю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Юда-Тадей – </w:t>
      </w:r>
      <w:r w:rsidRPr="00FC7E57">
        <w:rPr>
          <w:highlight w:val="magenta"/>
          <w:lang w:val="uk-UA"/>
        </w:rPr>
        <w:t>2149</w:t>
      </w:r>
      <w:r>
        <w:rPr>
          <w:lang w:val="uk-UA"/>
        </w:rPr>
        <w:t xml:space="preserve">; </w:t>
      </w:r>
      <w:r w:rsidRPr="00FD6D61">
        <w:rPr>
          <w:highlight w:val="green"/>
          <w:lang w:val="uk-UA"/>
        </w:rPr>
        <w:t>3222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4317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5290</w:t>
      </w:r>
      <w:r>
        <w:rPr>
          <w:lang w:val="uk-UA"/>
        </w:rPr>
        <w:t xml:space="preserve"> ; </w:t>
      </w:r>
      <w:r w:rsidRPr="00FD6D61">
        <w:rPr>
          <w:highlight w:val="lightGray"/>
          <w:lang w:val="uk-UA"/>
        </w:rPr>
        <w:t>6147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Юліана (Уляна) – </w:t>
      </w:r>
      <w:r w:rsidRPr="00E21BE8">
        <w:rPr>
          <w:highlight w:val="cyan"/>
          <w:lang w:val="uk-UA"/>
        </w:rPr>
        <w:t>4144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5123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6081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6170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Юлія – </w:t>
      </w:r>
      <w:r w:rsidRPr="007B1CE5">
        <w:rPr>
          <w:highlight w:val="cyan"/>
          <w:lang w:val="uk-UA"/>
        </w:rPr>
        <w:t>4042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4049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4050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5006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 (Юрій)  - </w:t>
      </w:r>
      <w:r w:rsidRPr="0025177E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5051</w:t>
      </w:r>
    </w:p>
    <w:p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Я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Яків – </w:t>
      </w:r>
      <w:r w:rsidRPr="005E2380">
        <w:rPr>
          <w:highlight w:val="cyan"/>
          <w:lang w:val="uk-UA"/>
        </w:rPr>
        <w:t>4228</w:t>
      </w:r>
      <w:r>
        <w:rPr>
          <w:lang w:val="uk-UA"/>
        </w:rPr>
        <w:t xml:space="preserve"> ; </w:t>
      </w:r>
      <w:r w:rsidRPr="005E2380">
        <w:rPr>
          <w:highlight w:val="cyan"/>
          <w:lang w:val="uk-UA"/>
        </w:rPr>
        <w:t>4340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5166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5265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6164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Ярослав – </w:t>
      </w:r>
      <w:r w:rsidRPr="00E85667">
        <w:rPr>
          <w:highlight w:val="cyan"/>
          <w:lang w:val="uk-UA"/>
        </w:rPr>
        <w:t>4067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5068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6058</w:t>
      </w:r>
    </w:p>
    <w:p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Парні імена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і Діва Марія -  </w:t>
      </w:r>
      <w:r w:rsidRPr="00105856">
        <w:rPr>
          <w:highlight w:val="cyan"/>
          <w:lang w:val="uk-UA"/>
        </w:rPr>
        <w:t>4247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5168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Борис і Гліб -  </w:t>
      </w:r>
      <w:r w:rsidRPr="006A79F1">
        <w:rPr>
          <w:highlight w:val="cyan"/>
          <w:lang w:val="uk-UA"/>
        </w:rPr>
        <w:t>4429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Віра,Надія,Любов та матір їх Софія - </w:t>
      </w:r>
      <w:r w:rsidRPr="00943DDC">
        <w:rPr>
          <w:highlight w:val="magenta"/>
          <w:lang w:val="uk-UA"/>
        </w:rPr>
        <w:t>2051</w:t>
      </w:r>
      <w:r>
        <w:rPr>
          <w:lang w:val="uk-UA"/>
        </w:rPr>
        <w:t xml:space="preserve"> ; </w:t>
      </w:r>
      <w:r w:rsidRPr="00943DDC">
        <w:rPr>
          <w:highlight w:val="green"/>
          <w:lang w:val="uk-UA"/>
        </w:rPr>
        <w:t>3076</w:t>
      </w:r>
      <w:r>
        <w:rPr>
          <w:lang w:val="uk-UA"/>
        </w:rPr>
        <w:t xml:space="preserve"> ; </w:t>
      </w:r>
      <w:r w:rsidRPr="00943DDC">
        <w:rPr>
          <w:highlight w:val="cyan"/>
          <w:lang w:val="uk-UA"/>
        </w:rPr>
        <w:t>4017</w:t>
      </w:r>
      <w:r>
        <w:rPr>
          <w:lang w:val="uk-UA"/>
        </w:rPr>
        <w:t xml:space="preserve"> ; </w:t>
      </w:r>
      <w:r w:rsidRPr="00943DDC">
        <w:rPr>
          <w:highlight w:val="yellow"/>
          <w:lang w:val="uk-UA"/>
        </w:rPr>
        <w:t>5047</w:t>
      </w:r>
      <w:r>
        <w:rPr>
          <w:lang w:val="uk-UA"/>
        </w:rPr>
        <w:t xml:space="preserve"> ; </w:t>
      </w:r>
      <w:r w:rsidRPr="00943DDC">
        <w:rPr>
          <w:highlight w:val="lightGray"/>
          <w:lang w:val="uk-UA"/>
        </w:rPr>
        <w:t>6024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Володимир і Ольга-</w:t>
      </w:r>
      <w:r w:rsidRPr="00F36EF2">
        <w:rPr>
          <w:highlight w:val="green"/>
          <w:lang w:val="uk-UA"/>
        </w:rPr>
        <w:t>3353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Гавриїл і Михаїл – </w:t>
      </w:r>
      <w:r w:rsidRPr="00943DDC">
        <w:rPr>
          <w:highlight w:val="green"/>
          <w:lang w:val="uk-UA"/>
        </w:rPr>
        <w:t>3081</w:t>
      </w:r>
      <w:r>
        <w:rPr>
          <w:lang w:val="uk-UA"/>
        </w:rPr>
        <w:t xml:space="preserve"> ; </w:t>
      </w:r>
      <w:r w:rsidRPr="00C1248B">
        <w:rPr>
          <w:highlight w:val="cyan"/>
          <w:lang w:val="uk-UA"/>
        </w:rPr>
        <w:t>4233</w:t>
      </w:r>
      <w:r>
        <w:rPr>
          <w:lang w:val="uk-UA"/>
        </w:rPr>
        <w:t xml:space="preserve"> ; </w:t>
      </w:r>
      <w:r w:rsidRPr="00B750EC">
        <w:rPr>
          <w:highlight w:val="yellow"/>
          <w:lang w:val="uk-UA"/>
        </w:rPr>
        <w:t>5199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Зосима і Саватій Соловецькі – </w:t>
      </w:r>
      <w:r w:rsidRPr="00F62BDD">
        <w:rPr>
          <w:highlight w:val="cyan"/>
          <w:lang w:val="uk-UA"/>
        </w:rPr>
        <w:t>4241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Іоаким і Анна батьки Св. Діви Марії – </w:t>
      </w:r>
      <w:r w:rsidRPr="00FD6D61">
        <w:rPr>
          <w:highlight w:val="green"/>
          <w:lang w:val="uk-UA"/>
        </w:rPr>
        <w:t>3228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Кипріан і Юстина – </w:t>
      </w:r>
      <w:r w:rsidRPr="00943DDC">
        <w:rPr>
          <w:highlight w:val="green"/>
          <w:lang w:val="uk-UA"/>
        </w:rPr>
        <w:t>3078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Петро і Павло – </w:t>
      </w:r>
      <w:r w:rsidRPr="009E6C8A">
        <w:rPr>
          <w:highlight w:val="green"/>
          <w:lang w:val="uk-UA"/>
        </w:rPr>
        <w:t>3182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4235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5209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Петро і Февронія – </w:t>
      </w:r>
      <w:r w:rsidRPr="00FD6D61">
        <w:rPr>
          <w:highlight w:val="green"/>
          <w:lang w:val="uk-UA"/>
        </w:rPr>
        <w:t>3216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4052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5253</w:t>
      </w:r>
      <w:r>
        <w:rPr>
          <w:lang w:val="uk-UA"/>
        </w:rPr>
        <w:t xml:space="preserve"> ; 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Іоан Златоуст,Василій Великий,Григорій Богослов-</w:t>
      </w:r>
      <w:r w:rsidRPr="00F36EF2">
        <w:rPr>
          <w:highlight w:val="green"/>
          <w:lang w:val="uk-UA"/>
        </w:rPr>
        <w:t>3352</w:t>
      </w:r>
    </w:p>
    <w:p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Мартирій і Маркіян - </w:t>
      </w:r>
      <w:r w:rsidRPr="00FC7E57">
        <w:rPr>
          <w:highlight w:val="green"/>
          <w:lang w:val="uk-UA"/>
        </w:rPr>
        <w:t>3432</w:t>
      </w:r>
    </w:p>
    <w:p w:rsidR="00CA1EA4" w:rsidRDefault="00CA1EA4" w:rsidP="00307050">
      <w:pPr>
        <w:rPr>
          <w:lang w:val="uk-UA"/>
        </w:rPr>
      </w:pPr>
    </w:p>
    <w:p w:rsidR="00CA1EA4" w:rsidRDefault="00CA1EA4" w:rsidP="00ED4F93">
      <w:pPr>
        <w:rPr>
          <w:lang w:val="uk-UA"/>
        </w:rPr>
      </w:pPr>
    </w:p>
    <w:p w:rsidR="00CA1EA4" w:rsidRDefault="00CA1EA4" w:rsidP="00DD4571">
      <w:pPr>
        <w:rPr>
          <w:lang w:val="uk-UA"/>
        </w:rPr>
      </w:pPr>
    </w:p>
    <w:p w:rsidR="00CA1EA4" w:rsidRPr="00DD4571" w:rsidRDefault="00CA1EA4">
      <w:pPr>
        <w:rPr>
          <w:lang w:val="uk-UA"/>
        </w:rPr>
      </w:pPr>
    </w:p>
    <w:sectPr w:rsidR="00CA1EA4" w:rsidRPr="00DD4571" w:rsidSect="00AE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571"/>
    <w:rsid w:val="000156DA"/>
    <w:rsid w:val="00017F81"/>
    <w:rsid w:val="00023C49"/>
    <w:rsid w:val="0006786C"/>
    <w:rsid w:val="000977EE"/>
    <w:rsid w:val="000C3D74"/>
    <w:rsid w:val="000D300D"/>
    <w:rsid w:val="00105856"/>
    <w:rsid w:val="00195D98"/>
    <w:rsid w:val="001A4ADC"/>
    <w:rsid w:val="001C40F8"/>
    <w:rsid w:val="00235837"/>
    <w:rsid w:val="0025177E"/>
    <w:rsid w:val="00272F84"/>
    <w:rsid w:val="00291E38"/>
    <w:rsid w:val="00293501"/>
    <w:rsid w:val="002B1295"/>
    <w:rsid w:val="002E1EAA"/>
    <w:rsid w:val="00307050"/>
    <w:rsid w:val="00314452"/>
    <w:rsid w:val="0036186D"/>
    <w:rsid w:val="003865FA"/>
    <w:rsid w:val="003936F9"/>
    <w:rsid w:val="003A2823"/>
    <w:rsid w:val="003A4A51"/>
    <w:rsid w:val="003B1AF4"/>
    <w:rsid w:val="00401595"/>
    <w:rsid w:val="00406A9A"/>
    <w:rsid w:val="004D1ABA"/>
    <w:rsid w:val="00522689"/>
    <w:rsid w:val="00573FDA"/>
    <w:rsid w:val="005B1F7C"/>
    <w:rsid w:val="005E2380"/>
    <w:rsid w:val="006369ED"/>
    <w:rsid w:val="006A79F1"/>
    <w:rsid w:val="006B0361"/>
    <w:rsid w:val="006C3FA4"/>
    <w:rsid w:val="006C7BA9"/>
    <w:rsid w:val="00713687"/>
    <w:rsid w:val="00734F08"/>
    <w:rsid w:val="00740E5C"/>
    <w:rsid w:val="007427AA"/>
    <w:rsid w:val="007A2B59"/>
    <w:rsid w:val="007B1CE5"/>
    <w:rsid w:val="007C5BF2"/>
    <w:rsid w:val="007D0FB1"/>
    <w:rsid w:val="008044D6"/>
    <w:rsid w:val="00854663"/>
    <w:rsid w:val="008676D9"/>
    <w:rsid w:val="008A3C17"/>
    <w:rsid w:val="008B1739"/>
    <w:rsid w:val="008E19B9"/>
    <w:rsid w:val="008E37A1"/>
    <w:rsid w:val="009007A1"/>
    <w:rsid w:val="00901D2F"/>
    <w:rsid w:val="00911CEB"/>
    <w:rsid w:val="009145F7"/>
    <w:rsid w:val="00922F98"/>
    <w:rsid w:val="00943DDC"/>
    <w:rsid w:val="0094640F"/>
    <w:rsid w:val="009615DA"/>
    <w:rsid w:val="009A0067"/>
    <w:rsid w:val="009E6C8A"/>
    <w:rsid w:val="00A23E22"/>
    <w:rsid w:val="00A31A17"/>
    <w:rsid w:val="00A362AA"/>
    <w:rsid w:val="00A61EB3"/>
    <w:rsid w:val="00AA358A"/>
    <w:rsid w:val="00AE23F1"/>
    <w:rsid w:val="00B21BD4"/>
    <w:rsid w:val="00B23625"/>
    <w:rsid w:val="00B37461"/>
    <w:rsid w:val="00B4358B"/>
    <w:rsid w:val="00B47A1D"/>
    <w:rsid w:val="00B750EC"/>
    <w:rsid w:val="00B918C5"/>
    <w:rsid w:val="00BC5358"/>
    <w:rsid w:val="00BE7F21"/>
    <w:rsid w:val="00C00EE8"/>
    <w:rsid w:val="00C073CA"/>
    <w:rsid w:val="00C10901"/>
    <w:rsid w:val="00C1248B"/>
    <w:rsid w:val="00C5796F"/>
    <w:rsid w:val="00C80CD2"/>
    <w:rsid w:val="00CA1EA4"/>
    <w:rsid w:val="00CB59B2"/>
    <w:rsid w:val="00CF2E40"/>
    <w:rsid w:val="00D4733F"/>
    <w:rsid w:val="00DA3A6E"/>
    <w:rsid w:val="00DC60ED"/>
    <w:rsid w:val="00DD42F2"/>
    <w:rsid w:val="00DD4571"/>
    <w:rsid w:val="00DE5837"/>
    <w:rsid w:val="00E21BE8"/>
    <w:rsid w:val="00E40486"/>
    <w:rsid w:val="00E40C3E"/>
    <w:rsid w:val="00E45C45"/>
    <w:rsid w:val="00E85667"/>
    <w:rsid w:val="00EA0E8A"/>
    <w:rsid w:val="00ED4F93"/>
    <w:rsid w:val="00F1417A"/>
    <w:rsid w:val="00F21BBA"/>
    <w:rsid w:val="00F36EF2"/>
    <w:rsid w:val="00F62BDD"/>
    <w:rsid w:val="00FB53F3"/>
    <w:rsid w:val="00FC7E57"/>
    <w:rsid w:val="00FD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8</Pages>
  <Words>1350</Words>
  <Characters>7701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Katalog</cp:lastModifiedBy>
  <cp:revision>22</cp:revision>
  <cp:lastPrinted>2020-02-19T09:18:00Z</cp:lastPrinted>
  <dcterms:created xsi:type="dcterms:W3CDTF">2020-02-18T13:45:00Z</dcterms:created>
  <dcterms:modified xsi:type="dcterms:W3CDTF">2024-10-07T10:20:00Z</dcterms:modified>
</cp:coreProperties>
</file>